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E045" w14:textId="77777777" w:rsidR="006C7F34" w:rsidRPr="007B1FB8" w:rsidRDefault="006C7F34" w:rsidP="007B1FB8">
      <w:pPr>
        <w:pStyle w:val="Titre3"/>
        <w:rPr>
          <w:rFonts w:asciiTheme="majorBidi" w:hAnsiTheme="majorBidi" w:cstheme="majorBidi"/>
          <w:sz w:val="24"/>
          <w:szCs w:val="24"/>
        </w:rPr>
      </w:pPr>
      <w:bookmarkStart w:id="0" w:name="_Toc497670464"/>
      <w:r w:rsidRPr="007B1FB8">
        <w:rPr>
          <w:rFonts w:asciiTheme="majorBidi" w:hAnsiTheme="majorBidi" w:cstheme="majorBidi"/>
          <w:sz w:val="24"/>
          <w:szCs w:val="24"/>
        </w:rPr>
        <w:t>République Islamique de Mauritanie</w:t>
      </w:r>
    </w:p>
    <w:p w14:paraId="068C80A6" w14:textId="77777777" w:rsidR="006C7F34" w:rsidRDefault="006C7F34" w:rsidP="006C7F34">
      <w:pPr>
        <w:jc w:val="center"/>
        <w:rPr>
          <w:rFonts w:asciiTheme="majorBidi" w:hAnsiTheme="majorBidi" w:cstheme="majorBidi"/>
          <w:b/>
          <w:sz w:val="12"/>
          <w:szCs w:val="12"/>
        </w:rPr>
      </w:pPr>
      <w:r w:rsidRPr="00EF58C8">
        <w:rPr>
          <w:rFonts w:asciiTheme="majorBidi" w:hAnsiTheme="majorBidi" w:cstheme="majorBidi"/>
          <w:b/>
          <w:sz w:val="12"/>
          <w:szCs w:val="12"/>
        </w:rPr>
        <w:t xml:space="preserve">Honneur – Fraternité </w:t>
      </w:r>
      <w:r w:rsidR="00276431">
        <w:rPr>
          <w:rFonts w:asciiTheme="majorBidi" w:hAnsiTheme="majorBidi" w:cstheme="majorBidi"/>
          <w:b/>
          <w:sz w:val="12"/>
          <w:szCs w:val="12"/>
        </w:rPr>
        <w:t>–</w:t>
      </w:r>
      <w:r w:rsidRPr="00EF58C8">
        <w:rPr>
          <w:rFonts w:asciiTheme="majorBidi" w:hAnsiTheme="majorBidi" w:cstheme="majorBidi"/>
          <w:b/>
          <w:sz w:val="12"/>
          <w:szCs w:val="12"/>
        </w:rPr>
        <w:t xml:space="preserve"> Justice</w:t>
      </w:r>
    </w:p>
    <w:p w14:paraId="57302204" w14:textId="77777777" w:rsidR="00276431" w:rsidRDefault="00276431" w:rsidP="006C7F34">
      <w:pPr>
        <w:jc w:val="center"/>
        <w:rPr>
          <w:rFonts w:asciiTheme="majorBidi" w:hAnsiTheme="majorBidi" w:cstheme="majorBidi"/>
          <w:b/>
          <w:sz w:val="12"/>
          <w:szCs w:val="12"/>
        </w:rPr>
      </w:pPr>
    </w:p>
    <w:p w14:paraId="6C95D8C1" w14:textId="61E03C32" w:rsidR="00276431" w:rsidRPr="00276431" w:rsidRDefault="00276431" w:rsidP="00E62507">
      <w:pPr>
        <w:jc w:val="center"/>
        <w:rPr>
          <w:rFonts w:asciiTheme="majorBidi" w:hAnsiTheme="majorBidi" w:cstheme="majorBidi"/>
          <w:b/>
          <w:bCs/>
        </w:rPr>
      </w:pPr>
      <w:r w:rsidRPr="00276431">
        <w:rPr>
          <w:rFonts w:asciiTheme="majorBidi" w:hAnsiTheme="majorBidi" w:cstheme="majorBidi"/>
          <w:b/>
          <w:bCs/>
        </w:rPr>
        <w:t xml:space="preserve">Ministère </w:t>
      </w:r>
      <w:r w:rsidR="00F45481">
        <w:rPr>
          <w:rFonts w:asciiTheme="majorBidi" w:hAnsiTheme="majorBidi" w:cstheme="majorBidi"/>
          <w:b/>
          <w:bCs/>
        </w:rPr>
        <w:t xml:space="preserve">de </w:t>
      </w:r>
      <w:r w:rsidR="00E62507">
        <w:rPr>
          <w:rFonts w:asciiTheme="majorBidi" w:hAnsiTheme="majorBidi" w:cstheme="majorBidi"/>
          <w:b/>
          <w:bCs/>
        </w:rPr>
        <w:t>l’</w:t>
      </w:r>
      <w:r w:rsidR="003D45EB">
        <w:rPr>
          <w:rFonts w:asciiTheme="majorBidi" w:hAnsiTheme="majorBidi" w:cstheme="majorBidi"/>
          <w:b/>
          <w:bCs/>
        </w:rPr>
        <w:t>Elevage</w:t>
      </w:r>
      <w:r w:rsidR="00543E08">
        <w:rPr>
          <w:rFonts w:asciiTheme="majorBidi" w:hAnsiTheme="majorBidi" w:cstheme="majorBidi"/>
          <w:b/>
          <w:bCs/>
        </w:rPr>
        <w:t xml:space="preserve"> </w:t>
      </w:r>
    </w:p>
    <w:p w14:paraId="3A0D651C" w14:textId="4CC7C12B" w:rsidR="000C71B3" w:rsidRDefault="003D45EB" w:rsidP="003B0E4C">
      <w:pPr>
        <w:pStyle w:val="Titre3"/>
        <w:rPr>
          <w:rFonts w:eastAsia="Calibri"/>
          <w:sz w:val="24"/>
          <w:szCs w:val="24"/>
          <w:lang w:eastAsia="en-US"/>
        </w:rPr>
      </w:pPr>
      <w:r w:rsidRPr="003D45EB">
        <w:rPr>
          <w:rFonts w:eastAsia="Calibri"/>
          <w:sz w:val="24"/>
          <w:szCs w:val="24"/>
          <w:lang w:eastAsia="en-US"/>
        </w:rPr>
        <w:t>PROGRAMME DE DEVELOPPEMENT INCLUSIF DES FILIERES DE L'ELEVAGE DANS LA ZONE DE L'AWKAR</w:t>
      </w:r>
    </w:p>
    <w:p w14:paraId="47813746" w14:textId="7E377872" w:rsidR="000C71B3" w:rsidRPr="000C71B3" w:rsidRDefault="006C7F34" w:rsidP="00CB162D">
      <w:pPr>
        <w:pStyle w:val="Titre3"/>
      </w:pPr>
      <w:r w:rsidRPr="00756313">
        <w:rPr>
          <w:rFonts w:asciiTheme="majorBidi" w:hAnsiTheme="majorBidi" w:cstheme="majorBidi"/>
          <w:sz w:val="32"/>
          <w:szCs w:val="32"/>
        </w:rPr>
        <w:t xml:space="preserve">Plan Annuel </w:t>
      </w:r>
      <w:bookmarkEnd w:id="0"/>
      <w:r w:rsidR="00E62507" w:rsidRPr="00756313">
        <w:rPr>
          <w:rFonts w:asciiTheme="majorBidi" w:hAnsiTheme="majorBidi" w:cstheme="majorBidi"/>
          <w:sz w:val="32"/>
          <w:szCs w:val="32"/>
        </w:rPr>
        <w:t>de</w:t>
      </w:r>
      <w:r w:rsidR="00E62507">
        <w:rPr>
          <w:rFonts w:asciiTheme="majorBidi" w:hAnsiTheme="majorBidi" w:cstheme="majorBidi"/>
          <w:sz w:val="32"/>
          <w:szCs w:val="32"/>
        </w:rPr>
        <w:t xml:space="preserve">s </w:t>
      </w:r>
      <w:r w:rsidR="00E62507" w:rsidRPr="00756313">
        <w:rPr>
          <w:rFonts w:asciiTheme="majorBidi" w:hAnsiTheme="majorBidi" w:cstheme="majorBidi"/>
          <w:sz w:val="32"/>
          <w:szCs w:val="32"/>
        </w:rPr>
        <w:t>Achats</w:t>
      </w:r>
      <w:r w:rsidR="00C56E9E">
        <w:rPr>
          <w:rFonts w:asciiTheme="majorBidi" w:hAnsiTheme="majorBidi" w:cstheme="majorBidi"/>
          <w:sz w:val="32"/>
          <w:szCs w:val="32"/>
        </w:rPr>
        <w:t xml:space="preserve"> </w:t>
      </w:r>
      <w:r w:rsidRPr="00756313">
        <w:rPr>
          <w:rFonts w:asciiTheme="majorBidi" w:hAnsiTheme="majorBidi" w:cstheme="majorBidi"/>
          <w:sz w:val="32"/>
          <w:szCs w:val="32"/>
        </w:rPr>
        <w:t>20</w:t>
      </w:r>
      <w:r w:rsidR="00A16EB0">
        <w:rPr>
          <w:rFonts w:asciiTheme="majorBidi" w:hAnsiTheme="majorBidi" w:cstheme="majorBidi"/>
          <w:sz w:val="32"/>
          <w:szCs w:val="32"/>
        </w:rPr>
        <w:t>2</w:t>
      </w:r>
      <w:r w:rsidR="00CB162D">
        <w:rPr>
          <w:rFonts w:asciiTheme="majorBidi" w:hAnsiTheme="majorBidi" w:cstheme="majorBidi"/>
          <w:sz w:val="32"/>
          <w:szCs w:val="32"/>
        </w:rPr>
        <w:t>5</w:t>
      </w:r>
    </w:p>
    <w:tbl>
      <w:tblPr>
        <w:tblW w:w="14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3"/>
        <w:gridCol w:w="5381"/>
        <w:gridCol w:w="1559"/>
        <w:gridCol w:w="1559"/>
        <w:gridCol w:w="998"/>
        <w:gridCol w:w="1524"/>
        <w:gridCol w:w="1613"/>
      </w:tblGrid>
      <w:tr w:rsidR="00EC0C65" w:rsidRPr="00EF58C8" w14:paraId="1B5894E9" w14:textId="77777777" w:rsidTr="00EC0C65">
        <w:trPr>
          <w:jc w:val="center"/>
        </w:trPr>
        <w:tc>
          <w:tcPr>
            <w:tcW w:w="7074" w:type="dxa"/>
            <w:gridSpan w:val="2"/>
            <w:vAlign w:val="center"/>
          </w:tcPr>
          <w:p w14:paraId="43326454" w14:textId="77777777" w:rsidR="00EC0C65" w:rsidRPr="00EF58C8" w:rsidRDefault="00EC0C65" w:rsidP="00392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F58C8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Objet de la dépense</w:t>
            </w:r>
          </w:p>
        </w:tc>
        <w:tc>
          <w:tcPr>
            <w:tcW w:w="1559" w:type="dxa"/>
            <w:vMerge w:val="restart"/>
            <w:vAlign w:val="center"/>
          </w:tcPr>
          <w:p w14:paraId="7F3FB391" w14:textId="77777777" w:rsidR="00EC0C65" w:rsidRPr="00EF58C8" w:rsidRDefault="00EC0C65" w:rsidP="00392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Source de Financement</w:t>
            </w:r>
          </w:p>
        </w:tc>
        <w:tc>
          <w:tcPr>
            <w:tcW w:w="1559" w:type="dxa"/>
            <w:vMerge w:val="restart"/>
            <w:vAlign w:val="center"/>
          </w:tcPr>
          <w:p w14:paraId="49D8C5B3" w14:textId="77777777" w:rsidR="00EC0C65" w:rsidRPr="00EF58C8" w:rsidRDefault="00EC0C65" w:rsidP="00392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F58C8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Type de contrat</w:t>
            </w:r>
          </w:p>
        </w:tc>
        <w:tc>
          <w:tcPr>
            <w:tcW w:w="998" w:type="dxa"/>
            <w:vMerge w:val="restart"/>
            <w:vAlign w:val="center"/>
          </w:tcPr>
          <w:p w14:paraId="1C253FF8" w14:textId="0E5E6D70" w:rsidR="00EC0C65" w:rsidRPr="00EF58C8" w:rsidRDefault="00EC0C65" w:rsidP="00392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F58C8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Mode de sélection</w:t>
            </w:r>
            <w:r>
              <w:rPr>
                <w:rStyle w:val="Appeldenotedefin"/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endnoteReference w:id="1"/>
            </w:r>
          </w:p>
        </w:tc>
        <w:tc>
          <w:tcPr>
            <w:tcW w:w="1524" w:type="dxa"/>
            <w:vMerge w:val="restart"/>
            <w:vAlign w:val="center"/>
          </w:tcPr>
          <w:p w14:paraId="7C149B1D" w14:textId="77777777" w:rsidR="00EC0C65" w:rsidRPr="00EF58C8" w:rsidRDefault="00EC0C65" w:rsidP="00392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F58C8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Date prévisionnelle</w:t>
            </w:r>
          </w:p>
          <w:p w14:paraId="3D8FA69D" w14:textId="77777777" w:rsidR="00EC0C65" w:rsidRPr="00EF58C8" w:rsidRDefault="00EC0C65" w:rsidP="00392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F58C8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de lancement</w:t>
            </w:r>
          </w:p>
        </w:tc>
        <w:tc>
          <w:tcPr>
            <w:tcW w:w="1613" w:type="dxa"/>
            <w:vMerge w:val="restart"/>
            <w:vAlign w:val="center"/>
          </w:tcPr>
          <w:p w14:paraId="4AF7B146" w14:textId="77777777" w:rsidR="00EC0C65" w:rsidRPr="00EF58C8" w:rsidRDefault="00EC0C65" w:rsidP="0070650D">
            <w:pPr>
              <w:spacing w:line="276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 xml:space="preserve">     </w:t>
            </w:r>
            <w:r w:rsidRPr="00EF58C8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Date prévisionnelle d’attribution</w:t>
            </w:r>
          </w:p>
        </w:tc>
      </w:tr>
      <w:tr w:rsidR="00EC0C65" w:rsidRPr="00EF58C8" w14:paraId="04367F01" w14:textId="77777777" w:rsidTr="00EC0C65">
        <w:trPr>
          <w:trHeight w:val="368"/>
          <w:jc w:val="center"/>
        </w:trPr>
        <w:tc>
          <w:tcPr>
            <w:tcW w:w="1693" w:type="dxa"/>
            <w:vAlign w:val="center"/>
          </w:tcPr>
          <w:p w14:paraId="30557740" w14:textId="5DAEA87F" w:rsidR="00EC0C65" w:rsidRPr="0026567C" w:rsidRDefault="00EC0C65" w:rsidP="00392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6567C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Réf. Activités</w:t>
            </w:r>
          </w:p>
        </w:tc>
        <w:tc>
          <w:tcPr>
            <w:tcW w:w="5381" w:type="dxa"/>
            <w:vAlign w:val="center"/>
          </w:tcPr>
          <w:p w14:paraId="59CCAC76" w14:textId="4E15473C" w:rsidR="00EC0C65" w:rsidRPr="0026567C" w:rsidRDefault="00EC0C65" w:rsidP="00392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6567C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Intitulé de la Dépense</w:t>
            </w:r>
          </w:p>
        </w:tc>
        <w:tc>
          <w:tcPr>
            <w:tcW w:w="1559" w:type="dxa"/>
            <w:vMerge/>
            <w:vAlign w:val="center"/>
          </w:tcPr>
          <w:p w14:paraId="1C011F62" w14:textId="77777777" w:rsidR="00EC0C65" w:rsidRPr="00EF58C8" w:rsidRDefault="00EC0C65" w:rsidP="003923D6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721DB762" w14:textId="77777777" w:rsidR="00EC0C65" w:rsidRPr="00EF58C8" w:rsidRDefault="00EC0C65" w:rsidP="003923D6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998" w:type="dxa"/>
            <w:vMerge/>
            <w:vAlign w:val="center"/>
          </w:tcPr>
          <w:p w14:paraId="7911210F" w14:textId="77777777" w:rsidR="00EC0C65" w:rsidRPr="00EF58C8" w:rsidRDefault="00EC0C65" w:rsidP="003923D6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1524" w:type="dxa"/>
            <w:vMerge/>
            <w:vAlign w:val="center"/>
          </w:tcPr>
          <w:p w14:paraId="06DC58C7" w14:textId="77777777" w:rsidR="00EC0C65" w:rsidRPr="00EF58C8" w:rsidRDefault="00EC0C65" w:rsidP="003923D6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1613" w:type="dxa"/>
            <w:vMerge/>
            <w:vAlign w:val="center"/>
          </w:tcPr>
          <w:p w14:paraId="4E469106" w14:textId="77777777" w:rsidR="00EC0C65" w:rsidRPr="00EF58C8" w:rsidRDefault="00EC0C65" w:rsidP="003923D6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</w:tr>
      <w:tr w:rsidR="00EC0C65" w:rsidRPr="00EF58C8" w14:paraId="24CB1C90" w14:textId="462991C5" w:rsidTr="00EC0C65">
        <w:trPr>
          <w:jc w:val="center"/>
        </w:trPr>
        <w:tc>
          <w:tcPr>
            <w:tcW w:w="11190" w:type="dxa"/>
            <w:gridSpan w:val="5"/>
            <w:vAlign w:val="center"/>
          </w:tcPr>
          <w:p w14:paraId="39B30B73" w14:textId="77777777" w:rsidR="00EC0C65" w:rsidRPr="000C71B3" w:rsidRDefault="00EC0C65" w:rsidP="00496A6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96A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Fournitures/Equipements</w:t>
            </w:r>
          </w:p>
        </w:tc>
        <w:tc>
          <w:tcPr>
            <w:tcW w:w="3137" w:type="dxa"/>
            <w:gridSpan w:val="2"/>
            <w:vAlign w:val="center"/>
          </w:tcPr>
          <w:p w14:paraId="43CA0AE8" w14:textId="77777777" w:rsidR="00EC0C65" w:rsidRPr="000C71B3" w:rsidRDefault="00EC0C65" w:rsidP="00EC0C65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EC0C65" w:rsidRPr="000E0144" w14:paraId="3D7A4ADE" w14:textId="77777777" w:rsidTr="00EC0C65">
        <w:trPr>
          <w:trHeight w:val="468"/>
          <w:jc w:val="center"/>
        </w:trPr>
        <w:tc>
          <w:tcPr>
            <w:tcW w:w="1693" w:type="dxa"/>
            <w:vAlign w:val="center"/>
          </w:tcPr>
          <w:p w14:paraId="5F9A28F8" w14:textId="3BCF6A18" w:rsidR="00EC0C65" w:rsidRPr="003D45EB" w:rsidRDefault="00EC0C65" w:rsidP="0057247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3D45E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B.60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381" w:type="dxa"/>
            <w:vAlign w:val="center"/>
          </w:tcPr>
          <w:p w14:paraId="1F25F2B0" w14:textId="1A59FBAD" w:rsidR="00EC0C65" w:rsidRPr="00E8262D" w:rsidRDefault="00EC0C65" w:rsidP="0057247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E8262D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Acquisition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d’un l</w:t>
            </w:r>
            <w:r w:rsidRPr="0057247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ogiciel comptable</w:t>
            </w:r>
          </w:p>
          <w:p w14:paraId="3822A46F" w14:textId="77777777" w:rsidR="00EC0C65" w:rsidRPr="00E8262D" w:rsidRDefault="00EC0C65" w:rsidP="0057247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40B1735" w14:textId="0DDC06DC" w:rsidR="00EC0C65" w:rsidRDefault="00EC0C65" w:rsidP="0057247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BAD</w:t>
            </w:r>
          </w:p>
        </w:tc>
        <w:tc>
          <w:tcPr>
            <w:tcW w:w="1559" w:type="dxa"/>
            <w:vAlign w:val="center"/>
          </w:tcPr>
          <w:p w14:paraId="588620C6" w14:textId="4CFFCCE2" w:rsidR="00EC0C65" w:rsidRPr="000E0144" w:rsidRDefault="00EC0C65" w:rsidP="0057247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Fourniture</w:t>
            </w:r>
          </w:p>
        </w:tc>
        <w:tc>
          <w:tcPr>
            <w:tcW w:w="998" w:type="dxa"/>
            <w:vAlign w:val="center"/>
          </w:tcPr>
          <w:p w14:paraId="2CA42193" w14:textId="3CC9210D" w:rsidR="00EC0C65" w:rsidRPr="000E0144" w:rsidRDefault="00EC0C65" w:rsidP="0057247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ED</w:t>
            </w:r>
          </w:p>
        </w:tc>
        <w:tc>
          <w:tcPr>
            <w:tcW w:w="1524" w:type="dxa"/>
            <w:vAlign w:val="center"/>
          </w:tcPr>
          <w:p w14:paraId="094DD8BC" w14:textId="77777777" w:rsidR="00EC0C65" w:rsidRPr="00FE446E" w:rsidRDefault="00EC0C65" w:rsidP="00572478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  <w:p w14:paraId="0A80566D" w14:textId="606C6FF2" w:rsidR="00EC0C65" w:rsidRPr="00FE446E" w:rsidRDefault="00EC0C65" w:rsidP="00572478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30</w:t>
            </w:r>
            <w:r w:rsidRPr="00FE446E">
              <w:rPr>
                <w:rFonts w:asciiTheme="majorBidi" w:hAnsiTheme="majorBidi" w:cstheme="majorBidi"/>
                <w:lang w:eastAsia="en-US"/>
              </w:rPr>
              <w:t>/</w:t>
            </w:r>
            <w:r>
              <w:rPr>
                <w:rFonts w:asciiTheme="majorBidi" w:hAnsiTheme="majorBidi" w:cstheme="majorBidi"/>
                <w:lang w:eastAsia="en-US"/>
              </w:rPr>
              <w:t>10</w:t>
            </w:r>
            <w:r w:rsidRPr="00FE446E">
              <w:rPr>
                <w:rFonts w:asciiTheme="majorBidi" w:hAnsiTheme="majorBidi" w:cstheme="majorBidi"/>
                <w:lang w:eastAsia="en-US"/>
              </w:rPr>
              <w:t>/2025</w:t>
            </w:r>
          </w:p>
          <w:p w14:paraId="7A2C7BAB" w14:textId="78805AED" w:rsidR="00EC0C65" w:rsidRPr="00FE446E" w:rsidRDefault="00EC0C65" w:rsidP="00572478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FE446E">
              <w:rPr>
                <w:rFonts w:asciiTheme="majorBidi" w:hAnsiTheme="majorBidi" w:cstheme="majorBidi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6F2D334D" w14:textId="77777777" w:rsidR="00EC0C65" w:rsidRPr="004C20E8" w:rsidRDefault="00EC0C65" w:rsidP="0057247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3415FEE5" w14:textId="552967AD" w:rsidR="00EC0C65" w:rsidRPr="004C20E8" w:rsidRDefault="00EC0C65" w:rsidP="0057247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15</w:t>
            </w: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11</w:t>
            </w: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/2025</w:t>
            </w:r>
          </w:p>
          <w:p w14:paraId="17915518" w14:textId="77777777" w:rsidR="00EC0C65" w:rsidRPr="004C20E8" w:rsidRDefault="00EC0C65" w:rsidP="0057247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EC0C65" w:rsidRPr="000E0144" w14:paraId="0A2B1841" w14:textId="77777777" w:rsidTr="00EC0C65">
        <w:trPr>
          <w:trHeight w:val="468"/>
          <w:jc w:val="center"/>
        </w:trPr>
        <w:tc>
          <w:tcPr>
            <w:tcW w:w="1693" w:type="dxa"/>
            <w:vAlign w:val="center"/>
          </w:tcPr>
          <w:p w14:paraId="69DA6B2B" w14:textId="15A13132" w:rsidR="00EC0C65" w:rsidRPr="00E20D59" w:rsidRDefault="00EC0C65" w:rsidP="00764892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3D45E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B.60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381" w:type="dxa"/>
            <w:vAlign w:val="center"/>
          </w:tcPr>
          <w:p w14:paraId="30FA41C1" w14:textId="7F326C9C" w:rsidR="00EC0C65" w:rsidRPr="00E8262D" w:rsidRDefault="00EC0C65" w:rsidP="00764892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E8262D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Acquisition d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’</w:t>
            </w:r>
            <w:r w:rsidRPr="003D45E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Arbustes en haie</w:t>
            </w:r>
          </w:p>
          <w:p w14:paraId="7B4E310D" w14:textId="77777777" w:rsidR="00EC0C65" w:rsidRPr="00E20D59" w:rsidRDefault="00EC0C65" w:rsidP="00764892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1BCB72A" w14:textId="49BF6070" w:rsidR="00EC0C65" w:rsidRPr="000E0144" w:rsidRDefault="00EC0C65" w:rsidP="00764892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BAD</w:t>
            </w:r>
          </w:p>
        </w:tc>
        <w:tc>
          <w:tcPr>
            <w:tcW w:w="1559" w:type="dxa"/>
            <w:vAlign w:val="center"/>
          </w:tcPr>
          <w:p w14:paraId="3FCB680D" w14:textId="6055907C" w:rsidR="00EC0C65" w:rsidRPr="000E0144" w:rsidRDefault="00EC0C65" w:rsidP="0076489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Fourniture</w:t>
            </w:r>
          </w:p>
        </w:tc>
        <w:tc>
          <w:tcPr>
            <w:tcW w:w="998" w:type="dxa"/>
            <w:vAlign w:val="center"/>
          </w:tcPr>
          <w:p w14:paraId="7963917D" w14:textId="4D94DB82" w:rsidR="00EC0C65" w:rsidRPr="000E0144" w:rsidRDefault="00EC0C65" w:rsidP="0076489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CF</w:t>
            </w:r>
          </w:p>
        </w:tc>
        <w:tc>
          <w:tcPr>
            <w:tcW w:w="1524" w:type="dxa"/>
            <w:vAlign w:val="center"/>
          </w:tcPr>
          <w:p w14:paraId="77FB0656" w14:textId="77777777" w:rsidR="00EC0C65" w:rsidRPr="00FE446E" w:rsidRDefault="00EC0C65" w:rsidP="00764892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  <w:p w14:paraId="742EFB7D" w14:textId="7A502B96" w:rsidR="00EC0C65" w:rsidRPr="00FE446E" w:rsidRDefault="00EC0C65" w:rsidP="00764892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01</w:t>
            </w:r>
            <w:r w:rsidRPr="00FE446E">
              <w:rPr>
                <w:rFonts w:asciiTheme="majorBidi" w:hAnsiTheme="majorBidi" w:cstheme="majorBidi"/>
                <w:lang w:eastAsia="en-US"/>
              </w:rPr>
              <w:t>/</w:t>
            </w:r>
            <w:r>
              <w:rPr>
                <w:rFonts w:asciiTheme="majorBidi" w:hAnsiTheme="majorBidi" w:cstheme="majorBidi"/>
                <w:lang w:eastAsia="en-US"/>
              </w:rPr>
              <w:t>11</w:t>
            </w:r>
            <w:r w:rsidRPr="00FE446E">
              <w:rPr>
                <w:rFonts w:asciiTheme="majorBidi" w:hAnsiTheme="majorBidi" w:cstheme="majorBidi"/>
                <w:lang w:eastAsia="en-US"/>
              </w:rPr>
              <w:t>/2025</w:t>
            </w:r>
          </w:p>
          <w:p w14:paraId="2B4E04B8" w14:textId="4972DA21" w:rsidR="00EC0C65" w:rsidRPr="00FE446E" w:rsidRDefault="00EC0C65" w:rsidP="00764892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FE446E">
              <w:rPr>
                <w:rFonts w:asciiTheme="majorBidi" w:hAnsiTheme="majorBidi" w:cstheme="majorBidi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5626F73C" w14:textId="77777777" w:rsidR="00EC0C65" w:rsidRPr="004C20E8" w:rsidRDefault="00EC0C65" w:rsidP="0076489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2FE78B12" w14:textId="4B5589C9" w:rsidR="00EC0C65" w:rsidRPr="004C20E8" w:rsidRDefault="00EC0C65" w:rsidP="0076489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15</w:t>
            </w: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11</w:t>
            </w: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/2025</w:t>
            </w:r>
          </w:p>
          <w:p w14:paraId="6B17C69B" w14:textId="77777777" w:rsidR="00EC0C65" w:rsidRPr="004C20E8" w:rsidRDefault="00EC0C65" w:rsidP="0076489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EC0C65" w:rsidRPr="000E0144" w14:paraId="58C71E8D" w14:textId="77777777" w:rsidTr="00EC0C65">
        <w:trPr>
          <w:trHeight w:val="468"/>
          <w:jc w:val="center"/>
        </w:trPr>
        <w:tc>
          <w:tcPr>
            <w:tcW w:w="1693" w:type="dxa"/>
            <w:vAlign w:val="center"/>
          </w:tcPr>
          <w:p w14:paraId="62B889D6" w14:textId="419439F1" w:rsidR="00EC0C65" w:rsidRPr="00E8262D" w:rsidRDefault="00EC0C65" w:rsidP="00EE51C7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D40F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B.61</w:t>
            </w:r>
          </w:p>
        </w:tc>
        <w:tc>
          <w:tcPr>
            <w:tcW w:w="5381" w:type="dxa"/>
            <w:vAlign w:val="center"/>
          </w:tcPr>
          <w:p w14:paraId="5C8CB4A0" w14:textId="1548B7D6" w:rsidR="00EC0C65" w:rsidRPr="00E8262D" w:rsidRDefault="00EC0C65" w:rsidP="00BD40F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E8262D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Acquisition</w:t>
            </w:r>
            <w:r w:rsidRPr="00BD40F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du matériel d’équipement pour la m</w:t>
            </w:r>
            <w:r w:rsidRPr="00BD40F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ise en place de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BD40F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centre pour le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BD40F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développement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BD40F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d’entreprises des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BD40F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jeunes et des femmes</w:t>
            </w:r>
          </w:p>
        </w:tc>
        <w:tc>
          <w:tcPr>
            <w:tcW w:w="1559" w:type="dxa"/>
          </w:tcPr>
          <w:p w14:paraId="1D5823BC" w14:textId="77777777" w:rsidR="00EC0C65" w:rsidRDefault="00EC0C65" w:rsidP="00EE51C7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  <w:p w14:paraId="1CFA4ED2" w14:textId="59B55A5A" w:rsidR="00EC0C65" w:rsidRPr="000E0144" w:rsidRDefault="00EC0C65" w:rsidP="00EE51C7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BAD</w:t>
            </w:r>
          </w:p>
        </w:tc>
        <w:tc>
          <w:tcPr>
            <w:tcW w:w="1559" w:type="dxa"/>
          </w:tcPr>
          <w:p w14:paraId="6A05F4A3" w14:textId="77777777" w:rsidR="00EC0C65" w:rsidRDefault="00EC0C65" w:rsidP="00EE51C7">
            <w:pPr>
              <w:jc w:val="center"/>
            </w:pPr>
          </w:p>
          <w:p w14:paraId="49AE88F5" w14:textId="3C38CC64" w:rsidR="00EC0C65" w:rsidRPr="000E0144" w:rsidRDefault="00EC0C65" w:rsidP="00EE51C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Fourniture</w:t>
            </w:r>
          </w:p>
        </w:tc>
        <w:tc>
          <w:tcPr>
            <w:tcW w:w="998" w:type="dxa"/>
          </w:tcPr>
          <w:p w14:paraId="15A37E81" w14:textId="77777777" w:rsidR="00EC0C65" w:rsidRDefault="00EC0C65" w:rsidP="00EE51C7">
            <w:pPr>
              <w:jc w:val="center"/>
            </w:pPr>
          </w:p>
          <w:p w14:paraId="47C90176" w14:textId="48739838" w:rsidR="00EC0C65" w:rsidRPr="000E0144" w:rsidRDefault="00EC0C65" w:rsidP="00EE51C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CF</w:t>
            </w:r>
          </w:p>
        </w:tc>
        <w:tc>
          <w:tcPr>
            <w:tcW w:w="1524" w:type="dxa"/>
            <w:vAlign w:val="center"/>
          </w:tcPr>
          <w:p w14:paraId="3E1CCA7A" w14:textId="77777777" w:rsidR="00EC0C65" w:rsidRPr="004C20E8" w:rsidRDefault="00EC0C65" w:rsidP="00EE51C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719078C4" w14:textId="53D9426D" w:rsidR="00EC0C65" w:rsidRPr="004C20E8" w:rsidRDefault="00EC0C65" w:rsidP="00EE51C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12/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12</w:t>
            </w: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/2025</w:t>
            </w:r>
          </w:p>
          <w:p w14:paraId="7D20F7E4" w14:textId="4E75FE39" w:rsidR="00EC0C65" w:rsidRPr="004C20E8" w:rsidRDefault="00EC0C65" w:rsidP="00EE51C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1FA6B6D6" w14:textId="77777777" w:rsidR="00EC0C65" w:rsidRPr="004C20E8" w:rsidRDefault="00EC0C65" w:rsidP="00EE51C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59C0F952" w14:textId="395A85BC" w:rsidR="00EC0C65" w:rsidRPr="004C20E8" w:rsidRDefault="00EC0C65" w:rsidP="00EE51C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26/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12</w:t>
            </w: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/2025</w:t>
            </w:r>
          </w:p>
          <w:p w14:paraId="74D2DF22" w14:textId="77777777" w:rsidR="00EC0C65" w:rsidRPr="004C20E8" w:rsidRDefault="00EC0C65" w:rsidP="00EE51C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EC0C65" w:rsidRPr="000E0144" w14:paraId="3F79CD91" w14:textId="77777777" w:rsidTr="00EC0C65">
        <w:trPr>
          <w:trHeight w:val="468"/>
          <w:jc w:val="center"/>
        </w:trPr>
        <w:tc>
          <w:tcPr>
            <w:tcW w:w="1693" w:type="dxa"/>
            <w:vAlign w:val="center"/>
          </w:tcPr>
          <w:p w14:paraId="0FAC1DD3" w14:textId="2F306445" w:rsidR="00EC0C65" w:rsidRPr="000E0144" w:rsidRDefault="00EC0C65" w:rsidP="004C20E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D40F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B.6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81" w:type="dxa"/>
            <w:vAlign w:val="center"/>
          </w:tcPr>
          <w:p w14:paraId="5900CE17" w14:textId="2965A1E6" w:rsidR="00EC0C65" w:rsidRPr="000E0144" w:rsidRDefault="00EC0C65" w:rsidP="00842AF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E8262D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Acquisition</w:t>
            </w:r>
            <w:r w:rsidRPr="00BD40F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du matériel d’équipement pour l’a</w:t>
            </w:r>
            <w:r w:rsidRPr="00842AFD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ppui à la promotion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842AFD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des produits animaux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842AFD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transformés innovants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842AFD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- Fabrication de glace </w:t>
            </w:r>
          </w:p>
        </w:tc>
        <w:tc>
          <w:tcPr>
            <w:tcW w:w="1559" w:type="dxa"/>
          </w:tcPr>
          <w:p w14:paraId="4DBD2A6B" w14:textId="77777777" w:rsidR="00EC0C65" w:rsidRDefault="00EC0C65" w:rsidP="004C20E8">
            <w:pPr>
              <w:jc w:val="center"/>
            </w:pPr>
          </w:p>
          <w:p w14:paraId="0EEF292B" w14:textId="068FA205" w:rsidR="00EC0C65" w:rsidRPr="000E0144" w:rsidRDefault="00EC0C65" w:rsidP="004C20E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BAD</w:t>
            </w:r>
          </w:p>
        </w:tc>
        <w:tc>
          <w:tcPr>
            <w:tcW w:w="1559" w:type="dxa"/>
          </w:tcPr>
          <w:p w14:paraId="080AFDD0" w14:textId="43991E09" w:rsidR="00EC0C65" w:rsidRPr="000E0144" w:rsidRDefault="00EC0C65" w:rsidP="004C20E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br/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Fourniture</w:t>
            </w:r>
          </w:p>
        </w:tc>
        <w:tc>
          <w:tcPr>
            <w:tcW w:w="998" w:type="dxa"/>
          </w:tcPr>
          <w:p w14:paraId="44081F51" w14:textId="77777777" w:rsidR="00EC0C65" w:rsidRDefault="00EC0C65" w:rsidP="004C20E8">
            <w:pPr>
              <w:jc w:val="center"/>
            </w:pPr>
          </w:p>
          <w:p w14:paraId="28B7C7F7" w14:textId="0C6046C1" w:rsidR="00EC0C65" w:rsidRPr="000E0144" w:rsidRDefault="00EC0C65" w:rsidP="004C20E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CF</w:t>
            </w:r>
          </w:p>
        </w:tc>
        <w:tc>
          <w:tcPr>
            <w:tcW w:w="1524" w:type="dxa"/>
            <w:vAlign w:val="center"/>
          </w:tcPr>
          <w:p w14:paraId="79A237C2" w14:textId="77777777" w:rsidR="00EC0C65" w:rsidRPr="004C20E8" w:rsidRDefault="00EC0C65" w:rsidP="004C20E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5F41FFE4" w14:textId="168871BF" w:rsidR="00EC0C65" w:rsidRPr="004C20E8" w:rsidRDefault="00EC0C65" w:rsidP="004C20E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01</w:t>
            </w: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12</w:t>
            </w: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/2025</w:t>
            </w:r>
          </w:p>
          <w:p w14:paraId="7FFF94D5" w14:textId="0202B5C2" w:rsidR="00EC0C65" w:rsidRPr="004C20E8" w:rsidRDefault="00EC0C65" w:rsidP="004C20E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3D03847B" w14:textId="77777777" w:rsidR="00EC0C65" w:rsidRPr="004C20E8" w:rsidRDefault="00EC0C65" w:rsidP="004C20E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4AFE3495" w14:textId="765F00B3" w:rsidR="00EC0C65" w:rsidRPr="004C20E8" w:rsidRDefault="00EC0C65" w:rsidP="004C20E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15</w:t>
            </w: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12</w:t>
            </w: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/2025</w:t>
            </w:r>
          </w:p>
          <w:p w14:paraId="0AFDA399" w14:textId="77777777" w:rsidR="00EC0C65" w:rsidRPr="004C20E8" w:rsidRDefault="00EC0C65" w:rsidP="004C20E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EC0C65" w:rsidRPr="000E0144" w14:paraId="3255E03B" w14:textId="77777777" w:rsidTr="00EC0C65">
        <w:trPr>
          <w:trHeight w:val="468"/>
          <w:jc w:val="center"/>
        </w:trPr>
        <w:tc>
          <w:tcPr>
            <w:tcW w:w="1693" w:type="dxa"/>
            <w:vAlign w:val="center"/>
          </w:tcPr>
          <w:p w14:paraId="21986E98" w14:textId="16B5DCCA" w:rsidR="00EC0C65" w:rsidRPr="000E0144" w:rsidRDefault="00EC0C65" w:rsidP="004C20E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D40F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B.6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81" w:type="dxa"/>
            <w:vAlign w:val="center"/>
          </w:tcPr>
          <w:p w14:paraId="6FD77C61" w14:textId="510D9A2C" w:rsidR="00EC0C65" w:rsidRPr="000E0144" w:rsidRDefault="00EC0C65" w:rsidP="00E675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E8262D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Acquisition</w:t>
            </w:r>
            <w:r w:rsidRPr="00E675EF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du m</w:t>
            </w:r>
            <w:r w:rsidRPr="00E675EF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atériel informatique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E675EF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et mobilier de bureau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E675EF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pour le ME</w:t>
            </w: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8CB9A29" w14:textId="3DA0A6B4" w:rsidR="00EC0C65" w:rsidRPr="005E0EB7" w:rsidRDefault="00EC0C65" w:rsidP="004C20E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BAD</w:t>
            </w:r>
          </w:p>
        </w:tc>
        <w:tc>
          <w:tcPr>
            <w:tcW w:w="1559" w:type="dxa"/>
            <w:vAlign w:val="center"/>
          </w:tcPr>
          <w:p w14:paraId="75E5F9B9" w14:textId="0817F494" w:rsidR="00EC0C65" w:rsidRPr="005E0EB7" w:rsidRDefault="00EC0C65" w:rsidP="004C20E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E0EB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Fourniture</w:t>
            </w:r>
          </w:p>
        </w:tc>
        <w:tc>
          <w:tcPr>
            <w:tcW w:w="998" w:type="dxa"/>
            <w:vAlign w:val="center"/>
          </w:tcPr>
          <w:p w14:paraId="12AA1E74" w14:textId="1A0E7AE7" w:rsidR="00EC0C65" w:rsidRPr="005E0EB7" w:rsidRDefault="00EC0C65" w:rsidP="004C20E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E0EB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CF</w:t>
            </w:r>
          </w:p>
        </w:tc>
        <w:tc>
          <w:tcPr>
            <w:tcW w:w="1524" w:type="dxa"/>
            <w:vAlign w:val="center"/>
          </w:tcPr>
          <w:p w14:paraId="4118B217" w14:textId="77777777" w:rsidR="00EC0C65" w:rsidRPr="004C20E8" w:rsidRDefault="00EC0C65" w:rsidP="004C20E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6B74FCDC" w14:textId="0C075583" w:rsidR="00EC0C65" w:rsidRPr="004C20E8" w:rsidRDefault="00EC0C65" w:rsidP="004C20E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15</w:t>
            </w: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11</w:t>
            </w: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/2025</w:t>
            </w:r>
          </w:p>
          <w:p w14:paraId="0E7D2759" w14:textId="02158254" w:rsidR="00EC0C65" w:rsidRPr="004C20E8" w:rsidRDefault="00EC0C65" w:rsidP="004C20E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0E35947B" w14:textId="77777777" w:rsidR="00EC0C65" w:rsidRPr="004C20E8" w:rsidRDefault="00EC0C65" w:rsidP="004C20E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388DDC7F" w14:textId="6AE48E91" w:rsidR="00EC0C65" w:rsidRPr="004C20E8" w:rsidRDefault="00EC0C65" w:rsidP="004C20E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30</w:t>
            </w: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</w:t>
            </w: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1/2025</w:t>
            </w:r>
          </w:p>
          <w:p w14:paraId="725B443E" w14:textId="77777777" w:rsidR="00EC0C65" w:rsidRPr="004C20E8" w:rsidRDefault="00EC0C65" w:rsidP="004C20E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EC0C65" w:rsidRPr="000E0144" w14:paraId="51B66628" w14:textId="77777777" w:rsidTr="00EC0C65">
        <w:trPr>
          <w:trHeight w:val="468"/>
          <w:jc w:val="center"/>
        </w:trPr>
        <w:tc>
          <w:tcPr>
            <w:tcW w:w="1693" w:type="dxa"/>
            <w:vAlign w:val="center"/>
          </w:tcPr>
          <w:p w14:paraId="0AD6FFF8" w14:textId="4F9FCCD7" w:rsidR="00EC0C65" w:rsidRPr="000E0144" w:rsidRDefault="00EC0C65" w:rsidP="004C20E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D40F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B.6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381" w:type="dxa"/>
            <w:vAlign w:val="center"/>
          </w:tcPr>
          <w:p w14:paraId="4C637C96" w14:textId="174865DF" w:rsidR="00EC0C65" w:rsidRPr="00A979D0" w:rsidRDefault="00EC0C65" w:rsidP="00225E3E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E8262D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Acquisition</w:t>
            </w:r>
            <w:r w:rsidRPr="00BD40F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du matériel d’équipement </w:t>
            </w:r>
            <w:r w:rsidR="00575CF9" w:rsidRPr="00225E3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pour</w:t>
            </w:r>
            <w:r w:rsidR="00575CF9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les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225E3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petites unités de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225E3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transformation</w:t>
            </w:r>
          </w:p>
          <w:p w14:paraId="75268B82" w14:textId="33F15555" w:rsidR="00EC0C65" w:rsidRPr="000E0144" w:rsidRDefault="00EC0C65" w:rsidP="004C20E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2C2DFD4" w14:textId="53239D31" w:rsidR="00EC0C65" w:rsidRPr="000E0144" w:rsidRDefault="00EC0C65" w:rsidP="004C20E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BAD</w:t>
            </w:r>
          </w:p>
        </w:tc>
        <w:tc>
          <w:tcPr>
            <w:tcW w:w="1559" w:type="dxa"/>
          </w:tcPr>
          <w:p w14:paraId="6911AD8B" w14:textId="356A4B9D" w:rsidR="00EC0C65" w:rsidRPr="000E0144" w:rsidRDefault="00EC0C65" w:rsidP="004C20E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Fourniture</w:t>
            </w:r>
          </w:p>
        </w:tc>
        <w:tc>
          <w:tcPr>
            <w:tcW w:w="998" w:type="dxa"/>
          </w:tcPr>
          <w:p w14:paraId="663B8C0E" w14:textId="49E38ABE" w:rsidR="00EC0C65" w:rsidRPr="000E0144" w:rsidRDefault="00EC0C65" w:rsidP="004C20E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CF</w:t>
            </w:r>
          </w:p>
        </w:tc>
        <w:tc>
          <w:tcPr>
            <w:tcW w:w="1524" w:type="dxa"/>
            <w:vAlign w:val="center"/>
          </w:tcPr>
          <w:p w14:paraId="52081C64" w14:textId="77777777" w:rsidR="00EC0C65" w:rsidRPr="004C20E8" w:rsidRDefault="00EC0C65" w:rsidP="004C20E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1C3616ED" w14:textId="474AB72F" w:rsidR="00EC0C65" w:rsidRPr="004C20E8" w:rsidRDefault="00EC0C65" w:rsidP="004C20E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14</w:t>
            </w: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12</w:t>
            </w: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/2025</w:t>
            </w:r>
          </w:p>
          <w:p w14:paraId="57FA5C82" w14:textId="621A3978" w:rsidR="00EC0C65" w:rsidRPr="004C20E8" w:rsidRDefault="00EC0C65" w:rsidP="004C20E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231B935A" w14:textId="77777777" w:rsidR="00EC0C65" w:rsidRPr="004C20E8" w:rsidRDefault="00EC0C65" w:rsidP="004C20E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73F0A69A" w14:textId="7D08B6F7" w:rsidR="00EC0C65" w:rsidRPr="004C20E8" w:rsidRDefault="00EC0C65" w:rsidP="004C20E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28</w:t>
            </w: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12</w:t>
            </w: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/2025</w:t>
            </w:r>
          </w:p>
          <w:p w14:paraId="3ABBCD0E" w14:textId="77777777" w:rsidR="00EC0C65" w:rsidRPr="004C20E8" w:rsidRDefault="00EC0C65" w:rsidP="004C20E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EC0C65" w:rsidRPr="000E0144" w14:paraId="4C54EF66" w14:textId="77777777" w:rsidTr="00EC0C65">
        <w:trPr>
          <w:trHeight w:val="468"/>
          <w:jc w:val="center"/>
        </w:trPr>
        <w:tc>
          <w:tcPr>
            <w:tcW w:w="1693" w:type="dxa"/>
            <w:vAlign w:val="center"/>
          </w:tcPr>
          <w:p w14:paraId="162E7A73" w14:textId="0AC108E3" w:rsidR="00EC0C65" w:rsidRPr="000E0144" w:rsidRDefault="00EC0C65" w:rsidP="00902DCF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D40F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B.6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381" w:type="dxa"/>
            <w:vAlign w:val="center"/>
          </w:tcPr>
          <w:p w14:paraId="101C465A" w14:textId="641DEAC1" w:rsidR="00EC0C65" w:rsidRPr="000E0144" w:rsidRDefault="00EC0C65" w:rsidP="00902DCF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E8262D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Acquisition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d’un </w:t>
            </w:r>
            <w:r w:rsidRPr="00225E3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logiciels M&amp;E</w:t>
            </w:r>
          </w:p>
        </w:tc>
        <w:tc>
          <w:tcPr>
            <w:tcW w:w="1559" w:type="dxa"/>
          </w:tcPr>
          <w:p w14:paraId="27C3A37E" w14:textId="4FB63A2D" w:rsidR="00EC0C65" w:rsidRPr="000E0144" w:rsidRDefault="00EC0C65" w:rsidP="00902DCF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BAD</w:t>
            </w:r>
          </w:p>
        </w:tc>
        <w:tc>
          <w:tcPr>
            <w:tcW w:w="1559" w:type="dxa"/>
          </w:tcPr>
          <w:p w14:paraId="1763E67A" w14:textId="6F26097C" w:rsidR="00EC0C65" w:rsidRPr="000E0144" w:rsidRDefault="00EC0C65" w:rsidP="00902DC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Fourniture</w:t>
            </w:r>
          </w:p>
        </w:tc>
        <w:tc>
          <w:tcPr>
            <w:tcW w:w="998" w:type="dxa"/>
          </w:tcPr>
          <w:p w14:paraId="6E8D97A8" w14:textId="2146DF59" w:rsidR="00EC0C65" w:rsidRPr="000E0144" w:rsidRDefault="00EC0C65" w:rsidP="00902DC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CF</w:t>
            </w:r>
          </w:p>
        </w:tc>
        <w:tc>
          <w:tcPr>
            <w:tcW w:w="1524" w:type="dxa"/>
            <w:vAlign w:val="center"/>
          </w:tcPr>
          <w:p w14:paraId="260E2990" w14:textId="77777777" w:rsidR="00EC0C65" w:rsidRPr="004C20E8" w:rsidRDefault="00EC0C65" w:rsidP="00902DC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085D3688" w14:textId="0C4BFB1E" w:rsidR="00EC0C65" w:rsidRPr="004C20E8" w:rsidRDefault="00EC0C65" w:rsidP="00902DC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10</w:t>
            </w: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11</w:t>
            </w: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/2025</w:t>
            </w:r>
          </w:p>
          <w:p w14:paraId="1DC7DFE5" w14:textId="7B01C23D" w:rsidR="00EC0C65" w:rsidRPr="004C20E8" w:rsidRDefault="00EC0C65" w:rsidP="00902DC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0D859F44" w14:textId="77777777" w:rsidR="00EC0C65" w:rsidRPr="004C20E8" w:rsidRDefault="00EC0C65" w:rsidP="00902DC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5A3BA5FB" w14:textId="0F7441C7" w:rsidR="00EC0C65" w:rsidRPr="004C20E8" w:rsidRDefault="00EC0C65" w:rsidP="00902DC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5</w:t>
            </w: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11</w:t>
            </w: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/2025</w:t>
            </w:r>
          </w:p>
          <w:p w14:paraId="17E521F8" w14:textId="77777777" w:rsidR="00EC0C65" w:rsidRPr="004C20E8" w:rsidRDefault="00EC0C65" w:rsidP="00902DC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EC0C65" w:rsidRPr="000E0144" w14:paraId="4CBDD409" w14:textId="77777777" w:rsidTr="00EC0C65">
        <w:trPr>
          <w:trHeight w:val="468"/>
          <w:jc w:val="center"/>
        </w:trPr>
        <w:tc>
          <w:tcPr>
            <w:tcW w:w="1693" w:type="dxa"/>
            <w:vAlign w:val="center"/>
          </w:tcPr>
          <w:p w14:paraId="5752152F" w14:textId="2C90F242" w:rsidR="00EC0C65" w:rsidRPr="00902DCF" w:rsidRDefault="00B031BB" w:rsidP="00902DCF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D40F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B.6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381" w:type="dxa"/>
            <w:vAlign w:val="center"/>
          </w:tcPr>
          <w:p w14:paraId="03037EF3" w14:textId="372275CB" w:rsidR="00EC0C65" w:rsidRPr="00902DCF" w:rsidRDefault="00EC0C65" w:rsidP="00D2138B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E8262D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Acquisition</w:t>
            </w:r>
            <w:r w:rsidRPr="00D2138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des t</w:t>
            </w:r>
            <w:r w:rsidRPr="00D2138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ablettes pour collecte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D2138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et transmission des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D2138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informations</w:t>
            </w:r>
          </w:p>
        </w:tc>
        <w:tc>
          <w:tcPr>
            <w:tcW w:w="1559" w:type="dxa"/>
            <w:vAlign w:val="center"/>
          </w:tcPr>
          <w:p w14:paraId="3829DFB5" w14:textId="6482F0FA" w:rsidR="00EC0C65" w:rsidRPr="00902DCF" w:rsidRDefault="00EC0C65" w:rsidP="00902DCF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BAD</w:t>
            </w:r>
          </w:p>
        </w:tc>
        <w:tc>
          <w:tcPr>
            <w:tcW w:w="1559" w:type="dxa"/>
            <w:vAlign w:val="center"/>
          </w:tcPr>
          <w:p w14:paraId="3977FBC6" w14:textId="4B1D8ADF" w:rsidR="00EC0C65" w:rsidRPr="00902DCF" w:rsidRDefault="00EC0C65" w:rsidP="00902DC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Fourniture</w:t>
            </w:r>
          </w:p>
        </w:tc>
        <w:tc>
          <w:tcPr>
            <w:tcW w:w="998" w:type="dxa"/>
            <w:vAlign w:val="center"/>
          </w:tcPr>
          <w:p w14:paraId="4B029D51" w14:textId="47657BD5" w:rsidR="00EC0C65" w:rsidRPr="00902DCF" w:rsidRDefault="00EC0C65" w:rsidP="00902DC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CF</w:t>
            </w:r>
          </w:p>
        </w:tc>
        <w:tc>
          <w:tcPr>
            <w:tcW w:w="1524" w:type="dxa"/>
            <w:vAlign w:val="center"/>
          </w:tcPr>
          <w:p w14:paraId="5D0B116C" w14:textId="77777777" w:rsidR="00EC0C65" w:rsidRPr="004C20E8" w:rsidRDefault="00EC0C65" w:rsidP="00902DC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0CA846A3" w14:textId="04109AEF" w:rsidR="00EC0C65" w:rsidRPr="004C20E8" w:rsidRDefault="00EC0C65" w:rsidP="00902DC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12/</w:t>
            </w:r>
            <w:r w:rsidR="0092621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11</w:t>
            </w: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/2025</w:t>
            </w:r>
          </w:p>
          <w:p w14:paraId="1E4D74C6" w14:textId="2EAA8BFF" w:rsidR="00EC0C65" w:rsidRPr="00902DCF" w:rsidRDefault="00EC0C65" w:rsidP="00902DC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5FC972A0" w14:textId="77777777" w:rsidR="00EC0C65" w:rsidRPr="004C20E8" w:rsidRDefault="00EC0C65" w:rsidP="00902DC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4E3F5EC8" w14:textId="41810423" w:rsidR="00EC0C65" w:rsidRPr="004C20E8" w:rsidRDefault="00EC0C65" w:rsidP="00902DC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26/</w:t>
            </w:r>
            <w:r w:rsidR="0092621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11</w:t>
            </w:r>
            <w:r w:rsidRPr="004C20E8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/2025</w:t>
            </w:r>
          </w:p>
          <w:p w14:paraId="1C859BFC" w14:textId="77777777" w:rsidR="00EC0C65" w:rsidRPr="00902DCF" w:rsidRDefault="00EC0C65" w:rsidP="00902DC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EC0C65" w:rsidRPr="000E0144" w14:paraId="1E66B32F" w14:textId="40B5F689" w:rsidTr="00EC0C65">
        <w:trPr>
          <w:trHeight w:val="386"/>
          <w:jc w:val="center"/>
        </w:trPr>
        <w:tc>
          <w:tcPr>
            <w:tcW w:w="11190" w:type="dxa"/>
            <w:gridSpan w:val="5"/>
            <w:vAlign w:val="center"/>
          </w:tcPr>
          <w:p w14:paraId="2452FAA8" w14:textId="77777777" w:rsidR="00EC0C65" w:rsidRPr="000E0144" w:rsidRDefault="00EC0C65" w:rsidP="00B637AC">
            <w:pPr>
              <w:rPr>
                <w:rFonts w:asciiTheme="majorBidi" w:hAnsiTheme="majorBidi" w:cstheme="majorBidi"/>
              </w:rPr>
            </w:pPr>
            <w:r w:rsidRPr="000E0144">
              <w:rPr>
                <w:rFonts w:asciiTheme="majorBidi" w:hAnsiTheme="majorBidi" w:cstheme="majorBidi"/>
                <w:b/>
                <w:bCs/>
              </w:rPr>
              <w:lastRenderedPageBreak/>
              <w:t>Services de Consultants</w:t>
            </w:r>
          </w:p>
        </w:tc>
        <w:tc>
          <w:tcPr>
            <w:tcW w:w="3137" w:type="dxa"/>
            <w:gridSpan w:val="2"/>
            <w:vAlign w:val="center"/>
          </w:tcPr>
          <w:p w14:paraId="1FBFBDBD" w14:textId="77777777" w:rsidR="00EC0C65" w:rsidRPr="000E0144" w:rsidRDefault="00EC0C65" w:rsidP="00EC0C65">
            <w:pPr>
              <w:rPr>
                <w:rFonts w:asciiTheme="majorBidi" w:hAnsiTheme="majorBidi" w:cstheme="majorBidi"/>
              </w:rPr>
            </w:pPr>
          </w:p>
        </w:tc>
      </w:tr>
      <w:tr w:rsidR="00EC0C65" w:rsidRPr="000E0144" w14:paraId="2103926E" w14:textId="77777777" w:rsidTr="00EC0C65">
        <w:trPr>
          <w:trHeight w:val="469"/>
          <w:jc w:val="center"/>
        </w:trPr>
        <w:tc>
          <w:tcPr>
            <w:tcW w:w="1693" w:type="dxa"/>
            <w:vAlign w:val="center"/>
          </w:tcPr>
          <w:p w14:paraId="1E135201" w14:textId="4FAE25F7" w:rsidR="00EC0C65" w:rsidRPr="00CB162D" w:rsidRDefault="00EC0C65" w:rsidP="00EE1C6D">
            <w:pPr>
              <w:rPr>
                <w:rFonts w:asciiTheme="majorBidi" w:hAnsiTheme="majorBidi" w:cstheme="majorBidi"/>
              </w:rPr>
            </w:pPr>
            <w:r w:rsidRPr="00B10083">
              <w:rPr>
                <w:rFonts w:asciiTheme="majorBidi" w:hAnsiTheme="majorBidi" w:cstheme="majorBidi"/>
                <w:color w:val="000000" w:themeColor="text1"/>
              </w:rPr>
              <w:t>S.C1</w:t>
            </w:r>
            <w:r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5381" w:type="dxa"/>
            <w:vAlign w:val="center"/>
          </w:tcPr>
          <w:p w14:paraId="663DA290" w14:textId="52F26604" w:rsidR="00EC0C65" w:rsidRPr="00CB162D" w:rsidRDefault="00EC0C65" w:rsidP="00EE1C6D">
            <w:pPr>
              <w:spacing w:line="276" w:lineRule="auto"/>
              <w:rPr>
                <w:rFonts w:asciiTheme="majorBidi" w:hAnsiTheme="majorBidi" w:cstheme="majorBidi"/>
                <w:lang w:eastAsia="en-US"/>
              </w:rPr>
            </w:pPr>
            <w:r w:rsidRPr="00640419">
              <w:rPr>
                <w:rFonts w:asciiTheme="majorBidi" w:hAnsiTheme="majorBidi" w:cstheme="majorBidi"/>
              </w:rPr>
              <w:t>Recrute</w:t>
            </w:r>
            <w:r>
              <w:rPr>
                <w:rFonts w:asciiTheme="majorBidi" w:hAnsiTheme="majorBidi" w:cstheme="majorBidi"/>
              </w:rPr>
              <w:t>ment</w:t>
            </w:r>
            <w:r w:rsidRPr="00640419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d’</w:t>
            </w:r>
            <w:r w:rsidRPr="00640419">
              <w:rPr>
                <w:rFonts w:asciiTheme="majorBidi" w:hAnsiTheme="majorBidi" w:cstheme="majorBidi"/>
              </w:rPr>
              <w:t xml:space="preserve">un consultant </w:t>
            </w:r>
            <w:r>
              <w:rPr>
                <w:rFonts w:asciiTheme="majorBidi" w:hAnsiTheme="majorBidi" w:cstheme="majorBidi"/>
              </w:rPr>
              <w:t>pour l’élaboration d’un m</w:t>
            </w:r>
            <w:r w:rsidRPr="00B10083">
              <w:rPr>
                <w:rFonts w:asciiTheme="majorBidi" w:hAnsiTheme="majorBidi" w:cstheme="majorBidi"/>
              </w:rPr>
              <w:t>anuel des procédur</w:t>
            </w:r>
            <w:r>
              <w:rPr>
                <w:rFonts w:asciiTheme="majorBidi" w:hAnsiTheme="majorBidi" w:cstheme="majorBidi"/>
              </w:rPr>
              <w:t>es</w:t>
            </w:r>
          </w:p>
        </w:tc>
        <w:tc>
          <w:tcPr>
            <w:tcW w:w="1559" w:type="dxa"/>
          </w:tcPr>
          <w:p w14:paraId="659262F9" w14:textId="3A60353D" w:rsidR="00EC0C65" w:rsidRPr="000E0144" w:rsidRDefault="00EC0C65" w:rsidP="00EE1C6D">
            <w:pPr>
              <w:spacing w:line="276" w:lineRule="auto"/>
              <w:jc w:val="center"/>
            </w:pPr>
            <w:r>
              <w:t>BAD</w:t>
            </w:r>
          </w:p>
        </w:tc>
        <w:tc>
          <w:tcPr>
            <w:tcW w:w="1559" w:type="dxa"/>
          </w:tcPr>
          <w:p w14:paraId="3BEBE38B" w14:textId="310A4102" w:rsidR="00EC0C65" w:rsidRPr="000E0144" w:rsidRDefault="00EC0C65" w:rsidP="00EE1C6D">
            <w:pPr>
              <w:spacing w:line="276" w:lineRule="auto"/>
              <w:jc w:val="center"/>
            </w:pPr>
            <w:r w:rsidRPr="000E0144">
              <w:t>Prestation Intellectuelle</w:t>
            </w:r>
          </w:p>
        </w:tc>
        <w:tc>
          <w:tcPr>
            <w:tcW w:w="998" w:type="dxa"/>
          </w:tcPr>
          <w:p w14:paraId="6385135A" w14:textId="716CBBC5" w:rsidR="00EC0C65" w:rsidRPr="000E0144" w:rsidRDefault="00EC0C65" w:rsidP="00EE1C6D">
            <w:pPr>
              <w:jc w:val="center"/>
            </w:pPr>
            <w:r w:rsidRPr="000E0144">
              <w:t>CI</w:t>
            </w:r>
          </w:p>
        </w:tc>
        <w:tc>
          <w:tcPr>
            <w:tcW w:w="1524" w:type="dxa"/>
            <w:vAlign w:val="center"/>
          </w:tcPr>
          <w:p w14:paraId="2230223F" w14:textId="77777777" w:rsidR="00EC0C65" w:rsidRPr="007012CF" w:rsidRDefault="00EC0C65" w:rsidP="00EE1C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2B9E802A" w14:textId="5397CB7F" w:rsidR="00EC0C65" w:rsidRPr="007012CF" w:rsidRDefault="00EC0C65" w:rsidP="00EE1C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28</w:t>
            </w:r>
            <w:r w:rsidRPr="007012C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10</w:t>
            </w:r>
            <w:r w:rsidRPr="007012C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/2025</w:t>
            </w:r>
          </w:p>
          <w:p w14:paraId="6D1615A3" w14:textId="7AA7845A" w:rsidR="00EC0C65" w:rsidRPr="007012CF" w:rsidRDefault="00EC0C65" w:rsidP="00EE1C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7012C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078D5A46" w14:textId="77777777" w:rsidR="00EC0C65" w:rsidRPr="007012CF" w:rsidRDefault="00EC0C65" w:rsidP="00EE1C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54CCE05B" w14:textId="160E128A" w:rsidR="00EC0C65" w:rsidRPr="007012CF" w:rsidRDefault="00EC0C65" w:rsidP="00EE1C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12</w:t>
            </w:r>
            <w:r w:rsidRPr="007012C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</w:t>
            </w:r>
            <w:r w:rsidRPr="007012C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1/2025</w:t>
            </w:r>
          </w:p>
          <w:p w14:paraId="0348F59F" w14:textId="77777777" w:rsidR="00EC0C65" w:rsidRPr="007012CF" w:rsidRDefault="00EC0C65" w:rsidP="00EE1C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EC0C65" w:rsidRPr="000E0144" w14:paraId="5AEFC330" w14:textId="77777777" w:rsidTr="00EC0C65">
        <w:trPr>
          <w:trHeight w:val="469"/>
          <w:jc w:val="center"/>
        </w:trPr>
        <w:tc>
          <w:tcPr>
            <w:tcW w:w="1693" w:type="dxa"/>
            <w:vAlign w:val="center"/>
          </w:tcPr>
          <w:p w14:paraId="197F4F79" w14:textId="70E910A3" w:rsidR="00EC0C65" w:rsidRPr="00640419" w:rsidRDefault="00EC0C65" w:rsidP="00B81177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B10083">
              <w:rPr>
                <w:rFonts w:asciiTheme="majorBidi" w:hAnsiTheme="majorBidi" w:cstheme="majorBidi"/>
                <w:color w:val="000000" w:themeColor="text1"/>
              </w:rPr>
              <w:t>S.C1</w:t>
            </w:r>
            <w:r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5381" w:type="dxa"/>
            <w:vAlign w:val="center"/>
          </w:tcPr>
          <w:p w14:paraId="44188822" w14:textId="54520D68" w:rsidR="00EC0C65" w:rsidRPr="00640419" w:rsidRDefault="00EC0C65" w:rsidP="00B1008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640419">
              <w:rPr>
                <w:rFonts w:asciiTheme="majorBidi" w:hAnsiTheme="majorBidi" w:cstheme="majorBidi"/>
              </w:rPr>
              <w:t>Recrute</w:t>
            </w:r>
            <w:r>
              <w:rPr>
                <w:rFonts w:asciiTheme="majorBidi" w:hAnsiTheme="majorBidi" w:cstheme="majorBidi"/>
              </w:rPr>
              <w:t>ment</w:t>
            </w:r>
            <w:r w:rsidRPr="00640419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d’</w:t>
            </w:r>
            <w:r w:rsidRPr="00640419">
              <w:rPr>
                <w:rFonts w:asciiTheme="majorBidi" w:hAnsiTheme="majorBidi" w:cstheme="majorBidi"/>
              </w:rPr>
              <w:t xml:space="preserve">un consultant </w:t>
            </w:r>
            <w:r>
              <w:rPr>
                <w:rFonts w:asciiTheme="majorBidi" w:hAnsiTheme="majorBidi" w:cstheme="majorBidi"/>
              </w:rPr>
              <w:t>pour l’a</w:t>
            </w:r>
            <w:r w:rsidRPr="00B10083">
              <w:rPr>
                <w:rFonts w:asciiTheme="majorBidi" w:hAnsiTheme="majorBidi" w:cstheme="majorBidi"/>
              </w:rPr>
              <w:t>udit de performance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B10083">
              <w:rPr>
                <w:rFonts w:asciiTheme="majorBidi" w:hAnsiTheme="majorBidi" w:cstheme="majorBidi"/>
              </w:rPr>
              <w:t>environnemental et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B10083">
              <w:rPr>
                <w:rFonts w:asciiTheme="majorBidi" w:hAnsiTheme="majorBidi" w:cstheme="majorBidi"/>
              </w:rPr>
              <w:t>social</w:t>
            </w:r>
          </w:p>
        </w:tc>
        <w:tc>
          <w:tcPr>
            <w:tcW w:w="1559" w:type="dxa"/>
          </w:tcPr>
          <w:p w14:paraId="55A8D4A4" w14:textId="77777777" w:rsidR="00EC0C65" w:rsidRDefault="00EC0C65" w:rsidP="00B81177">
            <w:pPr>
              <w:spacing w:line="276" w:lineRule="auto"/>
              <w:jc w:val="center"/>
            </w:pPr>
          </w:p>
          <w:p w14:paraId="7C2B5C83" w14:textId="50FB5997" w:rsidR="00EC0C65" w:rsidRPr="000E0144" w:rsidRDefault="00EC0C65" w:rsidP="00B81177">
            <w:pPr>
              <w:spacing w:line="276" w:lineRule="auto"/>
              <w:jc w:val="center"/>
            </w:pPr>
            <w:r>
              <w:t>BAD</w:t>
            </w:r>
          </w:p>
        </w:tc>
        <w:tc>
          <w:tcPr>
            <w:tcW w:w="1559" w:type="dxa"/>
          </w:tcPr>
          <w:p w14:paraId="2688F777" w14:textId="6AE1BF76" w:rsidR="00EC0C65" w:rsidRPr="000E0144" w:rsidRDefault="00EC0C65" w:rsidP="00B81177">
            <w:pPr>
              <w:spacing w:line="276" w:lineRule="auto"/>
              <w:jc w:val="center"/>
            </w:pPr>
            <w:r w:rsidRPr="000E0144">
              <w:t>Prestation Intellectuelle</w:t>
            </w:r>
          </w:p>
        </w:tc>
        <w:tc>
          <w:tcPr>
            <w:tcW w:w="998" w:type="dxa"/>
          </w:tcPr>
          <w:p w14:paraId="6F8A5D08" w14:textId="717AF72B" w:rsidR="00EC0C65" w:rsidRPr="000E0144" w:rsidRDefault="00EC0C65" w:rsidP="00B81177">
            <w:pPr>
              <w:jc w:val="center"/>
            </w:pPr>
            <w:r w:rsidRPr="000E0144">
              <w:t>CI</w:t>
            </w:r>
          </w:p>
        </w:tc>
        <w:tc>
          <w:tcPr>
            <w:tcW w:w="1524" w:type="dxa"/>
            <w:vAlign w:val="center"/>
          </w:tcPr>
          <w:p w14:paraId="7C7C8855" w14:textId="77777777" w:rsidR="00EC0C65" w:rsidRPr="007012CF" w:rsidRDefault="00EC0C65" w:rsidP="00B811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50870D07" w14:textId="0585CE06" w:rsidR="00EC0C65" w:rsidRPr="007012CF" w:rsidRDefault="00EC0C65" w:rsidP="00B811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7012C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13/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11</w:t>
            </w:r>
            <w:r w:rsidRPr="007012C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/2025</w:t>
            </w:r>
          </w:p>
          <w:p w14:paraId="23632609" w14:textId="680BB1F6" w:rsidR="00EC0C65" w:rsidRPr="007012CF" w:rsidRDefault="00EC0C65" w:rsidP="00B811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7012C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23B72434" w14:textId="77777777" w:rsidR="00EC0C65" w:rsidRPr="007012CF" w:rsidRDefault="00EC0C65" w:rsidP="00B811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43F49FB4" w14:textId="43FFDC91" w:rsidR="00EC0C65" w:rsidRPr="007012CF" w:rsidRDefault="00EC0C65" w:rsidP="00B811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7012C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27/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</w:t>
            </w:r>
            <w:r w:rsidRPr="007012C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1/2025</w:t>
            </w:r>
          </w:p>
          <w:p w14:paraId="2DB6DAAC" w14:textId="77777777" w:rsidR="00EC0C65" w:rsidRPr="007012CF" w:rsidRDefault="00EC0C65" w:rsidP="00B811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EC0C65" w:rsidRPr="000E0144" w14:paraId="09A090E0" w14:textId="77777777" w:rsidTr="00EC0C65">
        <w:trPr>
          <w:trHeight w:val="469"/>
          <w:jc w:val="center"/>
        </w:trPr>
        <w:tc>
          <w:tcPr>
            <w:tcW w:w="1693" w:type="dxa"/>
            <w:vAlign w:val="center"/>
          </w:tcPr>
          <w:p w14:paraId="00AA7317" w14:textId="072866C4" w:rsidR="00EC0C65" w:rsidRPr="00640419" w:rsidRDefault="00EC0C65" w:rsidP="00B81177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B10083">
              <w:rPr>
                <w:rFonts w:asciiTheme="majorBidi" w:hAnsiTheme="majorBidi" w:cstheme="majorBidi"/>
                <w:color w:val="000000" w:themeColor="text1"/>
              </w:rPr>
              <w:t>S.C</w:t>
            </w:r>
            <w:r>
              <w:rPr>
                <w:rFonts w:asciiTheme="majorBidi" w:hAnsiTheme="majorBidi" w:cstheme="majorBidi"/>
                <w:color w:val="000000" w:themeColor="text1"/>
              </w:rPr>
              <w:t>34</w:t>
            </w:r>
          </w:p>
        </w:tc>
        <w:tc>
          <w:tcPr>
            <w:tcW w:w="5381" w:type="dxa"/>
            <w:vAlign w:val="center"/>
          </w:tcPr>
          <w:p w14:paraId="260DDD19" w14:textId="57169C20" w:rsidR="00EC0C65" w:rsidRPr="00640419" w:rsidRDefault="00EC0C65" w:rsidP="00F6238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640419">
              <w:rPr>
                <w:rFonts w:asciiTheme="majorBidi" w:hAnsiTheme="majorBidi" w:cstheme="majorBidi"/>
              </w:rPr>
              <w:t>Recrute</w:t>
            </w:r>
            <w:r>
              <w:rPr>
                <w:rFonts w:asciiTheme="majorBidi" w:hAnsiTheme="majorBidi" w:cstheme="majorBidi"/>
              </w:rPr>
              <w:t>ment d’</w:t>
            </w:r>
            <w:r w:rsidRPr="00640419">
              <w:rPr>
                <w:rFonts w:asciiTheme="majorBidi" w:hAnsiTheme="majorBidi" w:cstheme="majorBidi"/>
              </w:rPr>
              <w:t xml:space="preserve">un consultant </w:t>
            </w:r>
            <w:r>
              <w:rPr>
                <w:rFonts w:asciiTheme="majorBidi" w:hAnsiTheme="majorBidi" w:cstheme="majorBidi"/>
              </w:rPr>
              <w:t>pour le d</w:t>
            </w:r>
            <w:r w:rsidRPr="00F6238A">
              <w:rPr>
                <w:rFonts w:asciiTheme="majorBidi" w:hAnsiTheme="majorBidi" w:cstheme="majorBidi"/>
              </w:rPr>
              <w:t>éveloppement d'une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F6238A">
              <w:rPr>
                <w:rFonts w:asciiTheme="majorBidi" w:hAnsiTheme="majorBidi" w:cstheme="majorBidi"/>
              </w:rPr>
              <w:t>assurance indicielle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F6238A">
              <w:rPr>
                <w:rFonts w:asciiTheme="majorBidi" w:hAnsiTheme="majorBidi" w:cstheme="majorBidi"/>
              </w:rPr>
              <w:t>pour bétail</w:t>
            </w:r>
          </w:p>
        </w:tc>
        <w:tc>
          <w:tcPr>
            <w:tcW w:w="1559" w:type="dxa"/>
          </w:tcPr>
          <w:p w14:paraId="7CE7D435" w14:textId="5798AFD1" w:rsidR="00EC0C65" w:rsidRPr="000E0144" w:rsidRDefault="00EC0C65" w:rsidP="00B81177">
            <w:pPr>
              <w:spacing w:line="276" w:lineRule="auto"/>
              <w:jc w:val="center"/>
            </w:pPr>
            <w:r>
              <w:t>BAD</w:t>
            </w:r>
          </w:p>
        </w:tc>
        <w:tc>
          <w:tcPr>
            <w:tcW w:w="1559" w:type="dxa"/>
          </w:tcPr>
          <w:p w14:paraId="64C4EF93" w14:textId="4D8824C5" w:rsidR="00EC0C65" w:rsidRPr="000E0144" w:rsidRDefault="00EC0C65" w:rsidP="00B81177">
            <w:pPr>
              <w:spacing w:line="276" w:lineRule="auto"/>
              <w:jc w:val="center"/>
            </w:pPr>
            <w:r w:rsidRPr="000E0144">
              <w:t>Prestation Intellectuelle</w:t>
            </w:r>
          </w:p>
        </w:tc>
        <w:tc>
          <w:tcPr>
            <w:tcW w:w="998" w:type="dxa"/>
          </w:tcPr>
          <w:p w14:paraId="7227B570" w14:textId="7AF7670A" w:rsidR="00EC0C65" w:rsidRPr="000E0144" w:rsidRDefault="00EC0C65" w:rsidP="00B81177">
            <w:pPr>
              <w:jc w:val="center"/>
            </w:pPr>
            <w:r w:rsidRPr="000E0144">
              <w:t>CI</w:t>
            </w:r>
          </w:p>
        </w:tc>
        <w:tc>
          <w:tcPr>
            <w:tcW w:w="1524" w:type="dxa"/>
            <w:vAlign w:val="center"/>
          </w:tcPr>
          <w:p w14:paraId="2187B1A6" w14:textId="77777777" w:rsidR="00EC0C65" w:rsidRPr="007012CF" w:rsidRDefault="00EC0C65" w:rsidP="00B811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6DB6EB0B" w14:textId="25659BAE" w:rsidR="00EC0C65" w:rsidRPr="007012CF" w:rsidRDefault="00EC0C65" w:rsidP="00B811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15</w:t>
            </w:r>
            <w:r w:rsidRPr="007012C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11</w:t>
            </w:r>
            <w:r w:rsidRPr="007012C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/2025</w:t>
            </w:r>
          </w:p>
          <w:p w14:paraId="5BBB75F4" w14:textId="1D640700" w:rsidR="00EC0C65" w:rsidRPr="007012CF" w:rsidRDefault="00EC0C65" w:rsidP="00B811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7012C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216D442C" w14:textId="77777777" w:rsidR="00EC0C65" w:rsidRPr="007012CF" w:rsidRDefault="00EC0C65" w:rsidP="00B811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77DD1629" w14:textId="119C3189" w:rsidR="00EC0C65" w:rsidRPr="007012CF" w:rsidRDefault="00EC0C65" w:rsidP="00B811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30</w:t>
            </w:r>
            <w:r w:rsidRPr="007012C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</w:t>
            </w:r>
            <w:r w:rsidRPr="007012C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1/2025</w:t>
            </w:r>
          </w:p>
          <w:p w14:paraId="41A8F3DF" w14:textId="77777777" w:rsidR="00EC0C65" w:rsidRPr="007012CF" w:rsidRDefault="00EC0C65" w:rsidP="00B811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EC0C65" w:rsidRPr="000E0144" w14:paraId="028DCB03" w14:textId="77777777" w:rsidTr="00EC0C65">
        <w:trPr>
          <w:trHeight w:val="469"/>
          <w:jc w:val="center"/>
        </w:trPr>
        <w:tc>
          <w:tcPr>
            <w:tcW w:w="1693" w:type="dxa"/>
            <w:vAlign w:val="center"/>
          </w:tcPr>
          <w:p w14:paraId="1E1EEE4A" w14:textId="421602EA" w:rsidR="00EC0C65" w:rsidRPr="007C09F2" w:rsidRDefault="00EC0C65" w:rsidP="00B72AA7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B10083">
              <w:rPr>
                <w:rFonts w:asciiTheme="majorBidi" w:hAnsiTheme="majorBidi" w:cstheme="majorBidi"/>
                <w:color w:val="000000" w:themeColor="text1"/>
              </w:rPr>
              <w:t>S.C</w:t>
            </w:r>
            <w:r>
              <w:rPr>
                <w:rFonts w:asciiTheme="majorBidi" w:hAnsiTheme="majorBidi" w:cstheme="majorBidi"/>
                <w:color w:val="000000" w:themeColor="text1"/>
              </w:rPr>
              <w:t>35</w:t>
            </w:r>
          </w:p>
        </w:tc>
        <w:tc>
          <w:tcPr>
            <w:tcW w:w="5381" w:type="dxa"/>
            <w:vAlign w:val="center"/>
          </w:tcPr>
          <w:p w14:paraId="2079DDC6" w14:textId="674C0F7C" w:rsidR="00EC0C65" w:rsidRPr="00BE526E" w:rsidRDefault="00EC0C65" w:rsidP="00FE076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640419">
              <w:rPr>
                <w:rFonts w:asciiTheme="majorBidi" w:hAnsiTheme="majorBidi" w:cstheme="majorBidi"/>
              </w:rPr>
              <w:t>Recrute</w:t>
            </w:r>
            <w:r>
              <w:rPr>
                <w:rFonts w:asciiTheme="majorBidi" w:hAnsiTheme="majorBidi" w:cstheme="majorBidi"/>
              </w:rPr>
              <w:t>ment</w:t>
            </w:r>
            <w:r w:rsidRPr="00640419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d’</w:t>
            </w:r>
            <w:r w:rsidRPr="00640419">
              <w:rPr>
                <w:rFonts w:asciiTheme="majorBidi" w:hAnsiTheme="majorBidi" w:cstheme="majorBidi"/>
              </w:rPr>
              <w:t xml:space="preserve">un consultant </w:t>
            </w:r>
            <w:r>
              <w:rPr>
                <w:rFonts w:asciiTheme="majorBidi" w:hAnsiTheme="majorBidi" w:cstheme="majorBidi"/>
              </w:rPr>
              <w:t>pour la réalisation d’une d</w:t>
            </w:r>
            <w:r w:rsidRPr="00FE076F">
              <w:rPr>
                <w:rFonts w:asciiTheme="majorBidi" w:hAnsiTheme="majorBidi" w:cstheme="majorBidi"/>
              </w:rPr>
              <w:t>ocumentation sur le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FE076F">
              <w:rPr>
                <w:rFonts w:asciiTheme="majorBidi" w:hAnsiTheme="majorBidi" w:cstheme="majorBidi"/>
              </w:rPr>
              <w:t>savoir pastoral en santé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FE076F">
              <w:rPr>
                <w:rFonts w:asciiTheme="majorBidi" w:hAnsiTheme="majorBidi" w:cstheme="majorBidi"/>
              </w:rPr>
              <w:t>animal</w:t>
            </w:r>
            <w:r w:rsidRPr="00BE526E">
              <w:rPr>
                <w:rFonts w:asciiTheme="majorBidi" w:hAnsiTheme="majorBidi" w:cstheme="majorBidi"/>
              </w:rPr>
              <w:t> </w:t>
            </w:r>
          </w:p>
          <w:p w14:paraId="23A85112" w14:textId="77777777" w:rsidR="00EC0C65" w:rsidRPr="007C09F2" w:rsidRDefault="00EC0C65" w:rsidP="00B72AA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0B3ADE42" w14:textId="5E060219" w:rsidR="00EC0C65" w:rsidRPr="000E0144" w:rsidRDefault="00EC0C65" w:rsidP="00B72AA7">
            <w:pPr>
              <w:spacing w:line="276" w:lineRule="auto"/>
              <w:jc w:val="center"/>
            </w:pPr>
            <w:r>
              <w:t>BAD</w:t>
            </w:r>
          </w:p>
        </w:tc>
        <w:tc>
          <w:tcPr>
            <w:tcW w:w="1559" w:type="dxa"/>
          </w:tcPr>
          <w:p w14:paraId="6C6D3EB9" w14:textId="237475C7" w:rsidR="00EC0C65" w:rsidRPr="000E0144" w:rsidRDefault="00EC0C65" w:rsidP="00B72AA7">
            <w:pPr>
              <w:spacing w:line="276" w:lineRule="auto"/>
              <w:jc w:val="center"/>
            </w:pPr>
            <w:r w:rsidRPr="000E0144">
              <w:t>Prestation Intellectuelle</w:t>
            </w:r>
          </w:p>
        </w:tc>
        <w:tc>
          <w:tcPr>
            <w:tcW w:w="998" w:type="dxa"/>
          </w:tcPr>
          <w:p w14:paraId="360C3A9D" w14:textId="45D709C4" w:rsidR="00EC0C65" w:rsidRPr="000E0144" w:rsidRDefault="00EC0C65" w:rsidP="00B72AA7">
            <w:pPr>
              <w:jc w:val="center"/>
            </w:pPr>
            <w:r w:rsidRPr="000E0144">
              <w:t>CI</w:t>
            </w:r>
          </w:p>
        </w:tc>
        <w:tc>
          <w:tcPr>
            <w:tcW w:w="1524" w:type="dxa"/>
            <w:vAlign w:val="center"/>
          </w:tcPr>
          <w:p w14:paraId="04F5CD90" w14:textId="77777777" w:rsidR="00EC0C65" w:rsidRPr="007012CF" w:rsidRDefault="00EC0C65" w:rsidP="00B72AA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64DBBF4A" w14:textId="04A645A7" w:rsidR="00EC0C65" w:rsidRPr="007012CF" w:rsidRDefault="00EC0C65" w:rsidP="00B72AA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01</w:t>
            </w:r>
            <w:r w:rsidRPr="007012C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12</w:t>
            </w:r>
            <w:r w:rsidRPr="007012C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/2025</w:t>
            </w:r>
          </w:p>
          <w:p w14:paraId="1B024230" w14:textId="5D4659A4" w:rsidR="00EC0C65" w:rsidRPr="007012CF" w:rsidRDefault="00EC0C65" w:rsidP="00B72AA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7012C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6EE9C7A9" w14:textId="77777777" w:rsidR="00EC0C65" w:rsidRPr="007012CF" w:rsidRDefault="00EC0C65" w:rsidP="00B72AA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199D8B7E" w14:textId="44C46243" w:rsidR="00EC0C65" w:rsidRPr="007012CF" w:rsidRDefault="0092621D" w:rsidP="00B72AA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15</w:t>
            </w:r>
            <w:r w:rsidR="00EC0C65" w:rsidRPr="007012C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</w:t>
            </w:r>
            <w:r w:rsidR="00EC0C6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12</w:t>
            </w:r>
            <w:r w:rsidR="00EC0C65" w:rsidRPr="007012C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/2025</w:t>
            </w:r>
          </w:p>
          <w:p w14:paraId="40B1DD91" w14:textId="77777777" w:rsidR="00EC0C65" w:rsidRPr="007012CF" w:rsidRDefault="00EC0C65" w:rsidP="00B72AA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EC0C65" w:rsidRPr="000E0144" w14:paraId="06750E6F" w14:textId="77777777" w:rsidTr="00EC0C65">
        <w:trPr>
          <w:trHeight w:val="469"/>
          <w:jc w:val="center"/>
        </w:trPr>
        <w:tc>
          <w:tcPr>
            <w:tcW w:w="1693" w:type="dxa"/>
            <w:vAlign w:val="center"/>
          </w:tcPr>
          <w:p w14:paraId="78D26B05" w14:textId="615341E4" w:rsidR="00EC0C65" w:rsidRPr="00BE526E" w:rsidRDefault="00EC0C65" w:rsidP="00B72AA7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B10083">
              <w:rPr>
                <w:rFonts w:asciiTheme="majorBidi" w:hAnsiTheme="majorBidi" w:cstheme="majorBidi"/>
                <w:color w:val="000000" w:themeColor="text1"/>
              </w:rPr>
              <w:t>S.C</w:t>
            </w:r>
            <w:r>
              <w:rPr>
                <w:rFonts w:asciiTheme="majorBidi" w:hAnsiTheme="majorBidi" w:cstheme="majorBidi"/>
                <w:color w:val="000000" w:themeColor="text1"/>
              </w:rPr>
              <w:t>38</w:t>
            </w:r>
          </w:p>
        </w:tc>
        <w:tc>
          <w:tcPr>
            <w:tcW w:w="5381" w:type="dxa"/>
            <w:vAlign w:val="center"/>
          </w:tcPr>
          <w:p w14:paraId="4DC76B37" w14:textId="6089106F" w:rsidR="00EC0C65" w:rsidRPr="00FE076F" w:rsidRDefault="00EC0C65" w:rsidP="00FE076F">
            <w:pPr>
              <w:spacing w:line="276" w:lineRule="auto"/>
              <w:rPr>
                <w:rFonts w:asciiTheme="majorBidi" w:hAnsiTheme="majorBidi" w:cstheme="majorBidi"/>
                <w:lang w:eastAsia="en-US"/>
              </w:rPr>
            </w:pPr>
            <w:r w:rsidRPr="00640419">
              <w:rPr>
                <w:rFonts w:asciiTheme="majorBidi" w:hAnsiTheme="majorBidi" w:cstheme="majorBidi"/>
              </w:rPr>
              <w:t>Recrute</w:t>
            </w:r>
            <w:r>
              <w:rPr>
                <w:rFonts w:asciiTheme="majorBidi" w:hAnsiTheme="majorBidi" w:cstheme="majorBidi"/>
              </w:rPr>
              <w:t>ment</w:t>
            </w:r>
            <w:r w:rsidRPr="00640419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d’</w:t>
            </w:r>
            <w:r w:rsidRPr="00640419">
              <w:rPr>
                <w:rFonts w:asciiTheme="majorBidi" w:hAnsiTheme="majorBidi" w:cstheme="majorBidi"/>
              </w:rPr>
              <w:t>un consultant</w:t>
            </w:r>
            <w:r>
              <w:rPr>
                <w:rFonts w:asciiTheme="majorBidi" w:hAnsiTheme="majorBidi" w:cstheme="majorBidi"/>
              </w:rPr>
              <w:t xml:space="preserve"> pour la</w:t>
            </w:r>
            <w:r w:rsidRPr="00FE076F">
              <w:rPr>
                <w:rFonts w:asciiTheme="majorBidi" w:hAnsiTheme="majorBidi" w:cstheme="majorBidi"/>
                <w:lang w:eastAsia="en-US"/>
              </w:rPr>
              <w:t xml:space="preserve"> </w:t>
            </w:r>
            <w:r>
              <w:rPr>
                <w:rFonts w:asciiTheme="majorBidi" w:hAnsiTheme="majorBidi" w:cstheme="majorBidi"/>
                <w:lang w:eastAsia="en-US"/>
              </w:rPr>
              <w:t>m</w:t>
            </w:r>
            <w:r w:rsidRPr="00FE076F">
              <w:rPr>
                <w:rFonts w:asciiTheme="majorBidi" w:hAnsiTheme="majorBidi" w:cstheme="majorBidi"/>
                <w:lang w:eastAsia="en-US"/>
              </w:rPr>
              <w:t>ise en</w:t>
            </w:r>
            <w:r>
              <w:rPr>
                <w:rFonts w:asciiTheme="majorBidi" w:hAnsiTheme="majorBidi" w:cstheme="majorBidi"/>
                <w:lang w:eastAsia="en-US"/>
              </w:rPr>
              <w:t xml:space="preserve"> </w:t>
            </w:r>
            <w:r w:rsidRPr="00FE076F">
              <w:rPr>
                <w:rFonts w:asciiTheme="majorBidi" w:hAnsiTheme="majorBidi" w:cstheme="majorBidi"/>
                <w:lang w:eastAsia="en-US"/>
              </w:rPr>
              <w:t>place/Renforcement des</w:t>
            </w:r>
          </w:p>
          <w:p w14:paraId="3B60A17E" w14:textId="766909D9" w:rsidR="00EC0C65" w:rsidRPr="00BE526E" w:rsidRDefault="00EC0C65" w:rsidP="00FE076F">
            <w:pPr>
              <w:rPr>
                <w:rFonts w:asciiTheme="majorBidi" w:hAnsiTheme="majorBidi" w:cstheme="majorBidi"/>
              </w:rPr>
            </w:pPr>
            <w:r w:rsidRPr="00FE076F">
              <w:rPr>
                <w:rFonts w:asciiTheme="majorBidi" w:hAnsiTheme="majorBidi" w:cstheme="majorBidi"/>
                <w:lang w:eastAsia="en-US"/>
              </w:rPr>
              <w:t>SI</w:t>
            </w:r>
          </w:p>
        </w:tc>
        <w:tc>
          <w:tcPr>
            <w:tcW w:w="1559" w:type="dxa"/>
          </w:tcPr>
          <w:p w14:paraId="05203039" w14:textId="6048BA03" w:rsidR="00EC0C65" w:rsidRPr="000E0144" w:rsidRDefault="00EC0C65" w:rsidP="00B72AA7">
            <w:pPr>
              <w:spacing w:line="276" w:lineRule="auto"/>
              <w:jc w:val="center"/>
            </w:pPr>
            <w:r>
              <w:t>BAD</w:t>
            </w:r>
          </w:p>
        </w:tc>
        <w:tc>
          <w:tcPr>
            <w:tcW w:w="1559" w:type="dxa"/>
          </w:tcPr>
          <w:p w14:paraId="3EE6BF31" w14:textId="6E430A6B" w:rsidR="00EC0C65" w:rsidRPr="000E0144" w:rsidRDefault="00EC0C65" w:rsidP="00B72AA7">
            <w:pPr>
              <w:spacing w:line="276" w:lineRule="auto"/>
              <w:jc w:val="center"/>
            </w:pPr>
            <w:r w:rsidRPr="000E0144">
              <w:t>Prestation Intellectuelle</w:t>
            </w:r>
          </w:p>
        </w:tc>
        <w:tc>
          <w:tcPr>
            <w:tcW w:w="998" w:type="dxa"/>
          </w:tcPr>
          <w:p w14:paraId="35419564" w14:textId="1CF39A24" w:rsidR="00EC0C65" w:rsidRPr="000E0144" w:rsidRDefault="00EC0C65" w:rsidP="00B72AA7">
            <w:pPr>
              <w:jc w:val="center"/>
            </w:pPr>
            <w:r w:rsidRPr="000E0144">
              <w:t>CI</w:t>
            </w:r>
          </w:p>
        </w:tc>
        <w:tc>
          <w:tcPr>
            <w:tcW w:w="1524" w:type="dxa"/>
            <w:vAlign w:val="center"/>
          </w:tcPr>
          <w:p w14:paraId="1E794A60" w14:textId="77777777" w:rsidR="00EC0C65" w:rsidRPr="007012CF" w:rsidRDefault="00EC0C65" w:rsidP="00B72AA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2E27070A" w14:textId="37C89CB5" w:rsidR="00EC0C65" w:rsidRPr="007012CF" w:rsidRDefault="00EC0C65" w:rsidP="00B72AA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15</w:t>
            </w:r>
            <w:r w:rsidRPr="007012C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11</w:t>
            </w:r>
            <w:r w:rsidRPr="007012C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/2025</w:t>
            </w:r>
          </w:p>
          <w:p w14:paraId="7A2B788B" w14:textId="2A45CD05" w:rsidR="00EC0C65" w:rsidRPr="007012CF" w:rsidRDefault="00EC0C65" w:rsidP="00B72AA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7012C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52D7101B" w14:textId="77777777" w:rsidR="00EC0C65" w:rsidRPr="007012CF" w:rsidRDefault="00EC0C65" w:rsidP="00B72AA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1F91CD1A" w14:textId="4A8A437D" w:rsidR="00EC0C65" w:rsidRPr="007012CF" w:rsidRDefault="00EC0C65" w:rsidP="00B72AA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30</w:t>
            </w:r>
            <w:r w:rsidRPr="007012C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11</w:t>
            </w:r>
            <w:r w:rsidRPr="007012C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/2025</w:t>
            </w:r>
          </w:p>
          <w:p w14:paraId="70BC64D4" w14:textId="77777777" w:rsidR="00EC0C65" w:rsidRPr="007012CF" w:rsidRDefault="00EC0C65" w:rsidP="00B72AA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</w:tbl>
    <w:p w14:paraId="32A57C83" w14:textId="77777777" w:rsidR="00453918" w:rsidRPr="000E0144" w:rsidRDefault="00453918" w:rsidP="00453918">
      <w:pPr>
        <w:tabs>
          <w:tab w:val="left" w:pos="12075"/>
        </w:tabs>
        <w:jc w:val="both"/>
        <w:rPr>
          <w:rFonts w:asciiTheme="majorBidi" w:hAnsiTheme="majorBidi" w:cstheme="majorBidi"/>
          <w:b/>
          <w:bCs/>
        </w:rPr>
      </w:pPr>
    </w:p>
    <w:p w14:paraId="2B3D059E" w14:textId="5886F997" w:rsidR="001F37C4" w:rsidRPr="000E0144" w:rsidRDefault="001F37C4" w:rsidP="00340CF6">
      <w:pPr>
        <w:tabs>
          <w:tab w:val="left" w:pos="12075"/>
        </w:tabs>
        <w:jc w:val="both"/>
        <w:rPr>
          <w:rFonts w:asciiTheme="majorBidi" w:hAnsiTheme="majorBidi" w:cstheme="majorBidi"/>
          <w:b/>
          <w:bCs/>
        </w:rPr>
      </w:pPr>
      <w:r w:rsidRPr="000E0144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Le </w:t>
      </w:r>
      <w:r w:rsidR="00DF098A" w:rsidRPr="000E0144">
        <w:rPr>
          <w:rFonts w:asciiTheme="majorBidi" w:hAnsiTheme="majorBidi" w:cstheme="majorBidi"/>
          <w:b/>
          <w:bCs/>
        </w:rPr>
        <w:t xml:space="preserve">Coordonnateur </w:t>
      </w:r>
      <w:r w:rsidR="003B0E4C" w:rsidRPr="000E0144">
        <w:rPr>
          <w:rFonts w:asciiTheme="majorBidi" w:hAnsiTheme="majorBidi" w:cstheme="majorBidi"/>
          <w:b/>
          <w:bCs/>
        </w:rPr>
        <w:t xml:space="preserve">                                      </w:t>
      </w:r>
    </w:p>
    <w:p w14:paraId="08C2FDFF" w14:textId="39F87EEC" w:rsidR="00340CF6" w:rsidRPr="000E0144" w:rsidRDefault="008B4E4A" w:rsidP="00340CF6">
      <w:pPr>
        <w:tabs>
          <w:tab w:val="left" w:pos="12075"/>
        </w:tabs>
        <w:jc w:val="center"/>
        <w:rPr>
          <w:rFonts w:asciiTheme="majorBidi" w:hAnsiTheme="majorBidi" w:cstheme="majorBidi"/>
          <w:b/>
          <w:bCs/>
        </w:rPr>
      </w:pPr>
      <w:r w:rsidRPr="000E0144">
        <w:rPr>
          <w:rFonts w:asciiTheme="majorBidi" w:hAnsiTheme="majorBidi" w:cstheme="majorBidi"/>
          <w:b/>
          <w:bCs/>
        </w:rPr>
        <w:t xml:space="preserve">     </w:t>
      </w:r>
    </w:p>
    <w:p w14:paraId="1D9A525C" w14:textId="6F189363" w:rsidR="003B0E4C" w:rsidRPr="000E0144" w:rsidRDefault="008B4E4A" w:rsidP="00340CF6">
      <w:pPr>
        <w:tabs>
          <w:tab w:val="left" w:pos="12075"/>
        </w:tabs>
        <w:jc w:val="center"/>
        <w:rPr>
          <w:rFonts w:asciiTheme="majorBidi" w:hAnsiTheme="majorBidi" w:cstheme="majorBidi"/>
          <w:b/>
          <w:bCs/>
        </w:rPr>
      </w:pPr>
      <w:r w:rsidRPr="000E0144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                                                      </w:t>
      </w:r>
      <w:r w:rsidRPr="000E0144">
        <w:rPr>
          <w:rFonts w:asciiTheme="majorBidi" w:hAnsiTheme="majorBidi" w:cstheme="majorBidi"/>
        </w:rPr>
        <w:t xml:space="preserve">  </w:t>
      </w:r>
      <w:r w:rsidR="00453918" w:rsidRPr="000E0144">
        <w:rPr>
          <w:rFonts w:asciiTheme="majorBidi" w:hAnsiTheme="majorBidi" w:cstheme="majorBidi"/>
        </w:rPr>
        <w:t xml:space="preserve">  </w:t>
      </w:r>
      <w:r w:rsidR="00EC3ECD">
        <w:rPr>
          <w:rFonts w:asciiTheme="majorBidi" w:hAnsiTheme="majorBidi" w:cstheme="majorBidi"/>
        </w:rPr>
        <w:t xml:space="preserve">     </w:t>
      </w:r>
      <w:r w:rsidR="004550DE">
        <w:rPr>
          <w:rFonts w:asciiTheme="majorBidi" w:hAnsiTheme="majorBidi" w:cstheme="majorBidi"/>
          <w:b/>
        </w:rPr>
        <w:t>Ahmed Salem E</w:t>
      </w:r>
      <w:r w:rsidR="00D456A2">
        <w:rPr>
          <w:rFonts w:asciiTheme="majorBidi" w:hAnsiTheme="majorBidi" w:cstheme="majorBidi"/>
          <w:b/>
        </w:rPr>
        <w:t>l Arbi</w:t>
      </w:r>
    </w:p>
    <w:p w14:paraId="4D21F563" w14:textId="77777777" w:rsidR="00340CF6" w:rsidRPr="000E0144" w:rsidRDefault="00340CF6" w:rsidP="00453918">
      <w:pPr>
        <w:tabs>
          <w:tab w:val="left" w:pos="12075"/>
        </w:tabs>
        <w:rPr>
          <w:rFonts w:asciiTheme="majorBidi" w:hAnsiTheme="majorBidi" w:cstheme="majorBidi"/>
          <w:b/>
          <w:bCs/>
          <w:sz w:val="18"/>
          <w:szCs w:val="18"/>
        </w:rPr>
      </w:pPr>
    </w:p>
    <w:p w14:paraId="00259954" w14:textId="77777777" w:rsidR="00340CF6" w:rsidRPr="000E0144" w:rsidRDefault="00340CF6" w:rsidP="00453918">
      <w:pPr>
        <w:tabs>
          <w:tab w:val="left" w:pos="12075"/>
        </w:tabs>
        <w:rPr>
          <w:rFonts w:asciiTheme="majorBidi" w:hAnsiTheme="majorBidi" w:cstheme="majorBidi"/>
          <w:b/>
          <w:bCs/>
          <w:sz w:val="18"/>
          <w:szCs w:val="18"/>
        </w:rPr>
      </w:pPr>
    </w:p>
    <w:p w14:paraId="7F27862B" w14:textId="77777777" w:rsidR="00340CF6" w:rsidRPr="000E0144" w:rsidRDefault="00340CF6" w:rsidP="00453918">
      <w:pPr>
        <w:tabs>
          <w:tab w:val="left" w:pos="12075"/>
        </w:tabs>
        <w:rPr>
          <w:rFonts w:asciiTheme="majorBidi" w:hAnsiTheme="majorBidi" w:cstheme="majorBidi"/>
          <w:b/>
          <w:bCs/>
          <w:sz w:val="18"/>
          <w:szCs w:val="18"/>
        </w:rPr>
      </w:pPr>
    </w:p>
    <w:p w14:paraId="0EDC7196" w14:textId="38A1FBC4" w:rsidR="00835CCD" w:rsidRPr="000E0144" w:rsidRDefault="00B361FD" w:rsidP="00453918">
      <w:pPr>
        <w:tabs>
          <w:tab w:val="left" w:pos="12075"/>
        </w:tabs>
        <w:rPr>
          <w:rFonts w:asciiTheme="majorBidi" w:hAnsiTheme="majorBidi" w:cstheme="majorBidi"/>
          <w:b/>
          <w:bCs/>
          <w:sz w:val="18"/>
          <w:szCs w:val="18"/>
        </w:rPr>
      </w:pPr>
      <w:r w:rsidRPr="000E0144">
        <w:rPr>
          <w:rFonts w:asciiTheme="majorBidi" w:hAnsiTheme="majorBidi" w:cstheme="majorBidi"/>
          <w:b/>
          <w:bCs/>
          <w:sz w:val="18"/>
          <w:szCs w:val="18"/>
        </w:rPr>
        <w:t>NB :</w:t>
      </w:r>
    </w:p>
    <w:p w14:paraId="39FE4BC1" w14:textId="74431D26" w:rsidR="005C2303" w:rsidRPr="000E0144" w:rsidRDefault="005C2303" w:rsidP="00B361FD">
      <w:pPr>
        <w:pStyle w:val="Paragraphedeliste"/>
        <w:numPr>
          <w:ilvl w:val="0"/>
          <w:numId w:val="3"/>
        </w:numPr>
        <w:tabs>
          <w:tab w:val="left" w:pos="12075"/>
        </w:tabs>
        <w:ind w:left="426"/>
        <w:rPr>
          <w:rFonts w:asciiTheme="majorBidi" w:hAnsiTheme="majorBidi" w:cstheme="majorBidi"/>
          <w:sz w:val="20"/>
          <w:szCs w:val="20"/>
        </w:rPr>
      </w:pPr>
      <w:r w:rsidRPr="000E0144">
        <w:rPr>
          <w:rFonts w:asciiTheme="majorBidi" w:hAnsiTheme="majorBidi" w:cstheme="majorBidi"/>
          <w:sz w:val="20"/>
          <w:szCs w:val="20"/>
        </w:rPr>
        <w:t xml:space="preserve">Le </w:t>
      </w:r>
      <w:r w:rsidR="00B361FD" w:rsidRPr="000E0144">
        <w:rPr>
          <w:rFonts w:asciiTheme="majorBidi" w:hAnsiTheme="majorBidi" w:cstheme="majorBidi"/>
          <w:sz w:val="20"/>
          <w:szCs w:val="20"/>
        </w:rPr>
        <w:t>plan prévisionnel est indicatif.</w:t>
      </w:r>
    </w:p>
    <w:p w14:paraId="6BACF0CB" w14:textId="2FACF017" w:rsidR="005C2303" w:rsidRPr="000E0144" w:rsidRDefault="00B361FD" w:rsidP="00B361FD">
      <w:pPr>
        <w:pStyle w:val="Paragraphedeliste"/>
        <w:numPr>
          <w:ilvl w:val="0"/>
          <w:numId w:val="4"/>
        </w:numPr>
        <w:tabs>
          <w:tab w:val="left" w:pos="12075"/>
        </w:tabs>
        <w:rPr>
          <w:rFonts w:asciiTheme="majorBidi" w:hAnsiTheme="majorBidi" w:cstheme="majorBidi"/>
          <w:sz w:val="20"/>
          <w:szCs w:val="20"/>
        </w:rPr>
      </w:pPr>
      <w:r w:rsidRPr="000E0144">
        <w:rPr>
          <w:rFonts w:asciiTheme="majorBidi" w:hAnsiTheme="majorBidi" w:cstheme="majorBidi"/>
          <w:sz w:val="20"/>
          <w:szCs w:val="20"/>
        </w:rPr>
        <w:t>L</w:t>
      </w:r>
      <w:r w:rsidR="005C2303" w:rsidRPr="000E0144">
        <w:rPr>
          <w:rFonts w:asciiTheme="majorBidi" w:hAnsiTheme="majorBidi" w:cstheme="majorBidi"/>
          <w:sz w:val="20"/>
          <w:szCs w:val="20"/>
        </w:rPr>
        <w:t>es postulants éventuels sont priés de se faire enregistrer auprès d</w:t>
      </w:r>
      <w:r w:rsidR="001D3C17">
        <w:rPr>
          <w:rFonts w:asciiTheme="majorBidi" w:hAnsiTheme="majorBidi" w:cstheme="majorBidi"/>
          <w:sz w:val="20"/>
          <w:szCs w:val="20"/>
        </w:rPr>
        <w:t>u</w:t>
      </w:r>
      <w:r w:rsidR="005C2303" w:rsidRPr="000E0144">
        <w:rPr>
          <w:rFonts w:asciiTheme="majorBidi" w:hAnsiTheme="majorBidi" w:cstheme="majorBidi"/>
          <w:sz w:val="20"/>
          <w:szCs w:val="20"/>
        </w:rPr>
        <w:t xml:space="preserve"> </w:t>
      </w:r>
      <w:r w:rsidR="001D3C17">
        <w:rPr>
          <w:rFonts w:asciiTheme="majorBidi" w:hAnsiTheme="majorBidi" w:cstheme="majorBidi"/>
          <w:sz w:val="20"/>
          <w:szCs w:val="20"/>
        </w:rPr>
        <w:t xml:space="preserve">programme AWKAR </w:t>
      </w:r>
      <w:r w:rsidR="005C2303" w:rsidRPr="000E0144">
        <w:rPr>
          <w:rFonts w:asciiTheme="majorBidi" w:hAnsiTheme="majorBidi" w:cstheme="majorBidi"/>
          <w:sz w:val="20"/>
          <w:szCs w:val="20"/>
        </w:rPr>
        <w:t>en indiquant leurs domaines d’activités, leurs références, leurs adresses et leurs contacts téléphoniques et électroniques.</w:t>
      </w:r>
    </w:p>
    <w:p w14:paraId="53555608" w14:textId="566D08BF" w:rsidR="00810EB2" w:rsidRPr="000E0144" w:rsidRDefault="00B361FD" w:rsidP="00810EB2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0"/>
          <w:szCs w:val="20"/>
        </w:rPr>
      </w:pPr>
      <w:r w:rsidRPr="000E0144">
        <w:rPr>
          <w:rFonts w:asciiTheme="majorBidi" w:hAnsiTheme="majorBidi" w:cstheme="majorBidi"/>
          <w:sz w:val="20"/>
          <w:szCs w:val="20"/>
        </w:rPr>
        <w:t>A</w:t>
      </w:r>
      <w:r w:rsidR="00810EB2" w:rsidRPr="000E0144">
        <w:rPr>
          <w:rFonts w:asciiTheme="majorBidi" w:hAnsiTheme="majorBidi" w:cstheme="majorBidi"/>
          <w:sz w:val="20"/>
          <w:szCs w:val="20"/>
        </w:rPr>
        <w:t xml:space="preserve">dresse complète de </w:t>
      </w:r>
      <w:r w:rsidR="004550DE">
        <w:rPr>
          <w:rFonts w:asciiTheme="majorBidi" w:hAnsiTheme="majorBidi" w:cstheme="majorBidi"/>
          <w:sz w:val="20"/>
          <w:szCs w:val="20"/>
        </w:rPr>
        <w:t>l’UGP</w:t>
      </w:r>
      <w:r w:rsidR="00A81856">
        <w:rPr>
          <w:rFonts w:asciiTheme="majorBidi" w:hAnsiTheme="majorBidi" w:cstheme="majorBidi"/>
          <w:sz w:val="20"/>
          <w:szCs w:val="20"/>
        </w:rPr>
        <w:t xml:space="preserve"> : EXT</w:t>
      </w:r>
      <w:r w:rsidR="004550DE">
        <w:rPr>
          <w:rFonts w:asciiTheme="majorBidi" w:hAnsiTheme="majorBidi" w:cstheme="majorBidi"/>
          <w:sz w:val="20"/>
          <w:szCs w:val="20"/>
        </w:rPr>
        <w:t xml:space="preserve"> NOT MOD K N</w:t>
      </w:r>
      <w:r w:rsidR="004550DE">
        <w:rPr>
          <w:rFonts w:asciiTheme="majorBidi" w:hAnsiTheme="majorBidi" w:cstheme="majorBidi"/>
          <w:sz w:val="20"/>
          <w:szCs w:val="20"/>
          <w:vertAlign w:val="superscript"/>
        </w:rPr>
        <w:t>o </w:t>
      </w:r>
      <w:r w:rsidR="004550DE">
        <w:rPr>
          <w:rFonts w:asciiTheme="majorBidi" w:hAnsiTheme="majorBidi" w:cstheme="majorBidi"/>
          <w:sz w:val="20"/>
          <w:szCs w:val="20"/>
        </w:rPr>
        <w:t>:116</w:t>
      </w:r>
      <w:r w:rsidR="00810EB2" w:rsidRPr="000E0144">
        <w:rPr>
          <w:rFonts w:asciiTheme="majorBidi" w:hAnsiTheme="majorBidi" w:cstheme="majorBidi"/>
          <w:sz w:val="20"/>
          <w:szCs w:val="20"/>
        </w:rPr>
        <w:t xml:space="preserve">– </w:t>
      </w:r>
      <w:proofErr w:type="spellStart"/>
      <w:r w:rsidR="00810EB2" w:rsidRPr="000E0144">
        <w:rPr>
          <w:rFonts w:asciiTheme="majorBidi" w:hAnsiTheme="majorBidi" w:cstheme="majorBidi"/>
          <w:sz w:val="20"/>
          <w:szCs w:val="20"/>
        </w:rPr>
        <w:t>Tevragh-Zeina</w:t>
      </w:r>
      <w:proofErr w:type="spellEnd"/>
      <w:r w:rsidR="00810EB2" w:rsidRPr="000E0144">
        <w:rPr>
          <w:rFonts w:asciiTheme="majorBidi" w:hAnsiTheme="majorBidi" w:cstheme="majorBidi"/>
          <w:sz w:val="20"/>
          <w:szCs w:val="20"/>
        </w:rPr>
        <w:t xml:space="preserve"> - Nouakchott, tél. : </w:t>
      </w:r>
      <w:r w:rsidR="004550DE">
        <w:rPr>
          <w:rFonts w:asciiTheme="majorBidi" w:hAnsiTheme="majorBidi" w:cstheme="majorBidi"/>
          <w:sz w:val="20"/>
          <w:szCs w:val="20"/>
        </w:rPr>
        <w:t>45252223</w:t>
      </w:r>
      <w:r w:rsidR="00810EB2" w:rsidRPr="000E0144">
        <w:rPr>
          <w:rFonts w:asciiTheme="majorBidi" w:hAnsiTheme="majorBidi" w:cstheme="majorBidi"/>
          <w:sz w:val="20"/>
          <w:szCs w:val="20"/>
        </w:rPr>
        <w:t xml:space="preserve">, Email : </w:t>
      </w:r>
      <w:r w:rsidR="00AD0E46">
        <w:rPr>
          <w:rFonts w:asciiTheme="majorBidi" w:hAnsiTheme="majorBidi" w:cstheme="majorBidi"/>
          <w:sz w:val="20"/>
          <w:szCs w:val="20"/>
        </w:rPr>
        <w:t>secretariat</w:t>
      </w:r>
      <w:r w:rsidR="00810EB2" w:rsidRPr="000E0144">
        <w:rPr>
          <w:rFonts w:asciiTheme="majorBidi" w:hAnsiTheme="majorBidi" w:cstheme="majorBidi"/>
          <w:sz w:val="20"/>
          <w:szCs w:val="20"/>
        </w:rPr>
        <w:t>@p</w:t>
      </w:r>
      <w:r w:rsidR="00AD0E46">
        <w:rPr>
          <w:rFonts w:asciiTheme="majorBidi" w:hAnsiTheme="majorBidi" w:cstheme="majorBidi"/>
          <w:sz w:val="20"/>
          <w:szCs w:val="20"/>
        </w:rPr>
        <w:t>rogramme-awkar.org</w:t>
      </w:r>
    </w:p>
    <w:p w14:paraId="45D314FF" w14:textId="55AC7019" w:rsidR="00B361FD" w:rsidRPr="00810EB2" w:rsidRDefault="00B361FD" w:rsidP="00810EB2">
      <w:pPr>
        <w:pStyle w:val="Paragraphedeliste"/>
        <w:tabs>
          <w:tab w:val="left" w:pos="12075"/>
        </w:tabs>
        <w:ind w:left="426"/>
        <w:rPr>
          <w:rFonts w:asciiTheme="majorBidi" w:hAnsiTheme="majorBidi" w:cstheme="majorBidi"/>
          <w:sz w:val="20"/>
          <w:szCs w:val="20"/>
        </w:rPr>
      </w:pPr>
    </w:p>
    <w:p w14:paraId="1557A189" w14:textId="77777777" w:rsidR="005C2303" w:rsidRPr="00EF58C8" w:rsidRDefault="005C2303" w:rsidP="00064B12">
      <w:pPr>
        <w:tabs>
          <w:tab w:val="left" w:pos="12075"/>
        </w:tabs>
        <w:jc w:val="right"/>
        <w:rPr>
          <w:rFonts w:asciiTheme="majorBidi" w:hAnsiTheme="majorBidi" w:cstheme="majorBidi"/>
        </w:rPr>
      </w:pPr>
    </w:p>
    <w:sectPr w:rsidR="005C2303" w:rsidRPr="00EF58C8" w:rsidSect="003B0E4C">
      <w:pgSz w:w="16838" w:h="11906" w:orient="landscape"/>
      <w:pgMar w:top="1417" w:right="1417" w:bottom="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092F" w14:textId="77777777" w:rsidR="00C60D83" w:rsidRDefault="00C60D83" w:rsidP="006C7F34">
      <w:r>
        <w:separator/>
      </w:r>
    </w:p>
  </w:endnote>
  <w:endnote w:type="continuationSeparator" w:id="0">
    <w:p w14:paraId="20840E34" w14:textId="77777777" w:rsidR="00C60D83" w:rsidRDefault="00C60D83" w:rsidP="006C7F34">
      <w:r>
        <w:continuationSeparator/>
      </w:r>
    </w:p>
  </w:endnote>
  <w:endnote w:id="1">
    <w:p w14:paraId="5799080D" w14:textId="63B91E39" w:rsidR="00EC0C65" w:rsidRPr="00B361FD" w:rsidRDefault="00EC0C65" w:rsidP="007012CF">
      <w:pPr>
        <w:pStyle w:val="Notedefin"/>
        <w:rPr>
          <w:sz w:val="18"/>
          <w:szCs w:val="18"/>
        </w:rPr>
      </w:pPr>
      <w:r>
        <w:rPr>
          <w:sz w:val="18"/>
          <w:szCs w:val="18"/>
        </w:rPr>
        <w:t>CF</w:t>
      </w:r>
      <w:r w:rsidRPr="00B361FD">
        <w:rPr>
          <w:sz w:val="18"/>
          <w:szCs w:val="18"/>
        </w:rPr>
        <w:t xml:space="preserve"> : </w:t>
      </w:r>
      <w:r w:rsidRPr="00275470">
        <w:rPr>
          <w:sz w:val="18"/>
          <w:szCs w:val="18"/>
        </w:rPr>
        <w:t>Consultation de Fournisseurs</w:t>
      </w:r>
      <w:r w:rsidRPr="00B361FD">
        <w:rPr>
          <w:sz w:val="18"/>
          <w:szCs w:val="18"/>
        </w:rPr>
        <w:t>, CI : Consultants Individuels</w:t>
      </w:r>
      <w:r>
        <w:rPr>
          <w:sz w:val="18"/>
          <w:szCs w:val="18"/>
        </w:rPr>
        <w:t>, ED : Entente Directe.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674F" w14:textId="77777777" w:rsidR="00C60D83" w:rsidRDefault="00C60D83" w:rsidP="006C7F34">
      <w:r>
        <w:separator/>
      </w:r>
    </w:p>
  </w:footnote>
  <w:footnote w:type="continuationSeparator" w:id="0">
    <w:p w14:paraId="146F17EB" w14:textId="77777777" w:rsidR="00C60D83" w:rsidRDefault="00C60D83" w:rsidP="006C7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033"/>
    <w:multiLevelType w:val="hybridMultilevel"/>
    <w:tmpl w:val="46AE08E2"/>
    <w:lvl w:ilvl="0" w:tplc="7C344D80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13526335"/>
    <w:multiLevelType w:val="hybridMultilevel"/>
    <w:tmpl w:val="7A72D55C"/>
    <w:lvl w:ilvl="0" w:tplc="7C344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23D8"/>
    <w:multiLevelType w:val="hybridMultilevel"/>
    <w:tmpl w:val="F1C226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44D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C3348"/>
    <w:multiLevelType w:val="hybridMultilevel"/>
    <w:tmpl w:val="BD90E70E"/>
    <w:lvl w:ilvl="0" w:tplc="DEF28F16">
      <w:start w:val="1"/>
      <w:numFmt w:val="lowerRoman"/>
      <w:lvlText w:val="%1-"/>
      <w:lvlJc w:val="left"/>
      <w:pPr>
        <w:ind w:left="1713" w:hanging="72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 w16cid:durableId="2046054637">
    <w:abstractNumId w:val="3"/>
  </w:num>
  <w:num w:numId="2" w16cid:durableId="1924996328">
    <w:abstractNumId w:val="2"/>
  </w:num>
  <w:num w:numId="3" w16cid:durableId="777918620">
    <w:abstractNumId w:val="1"/>
  </w:num>
  <w:num w:numId="4" w16cid:durableId="123150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56"/>
    <w:rsid w:val="000020AD"/>
    <w:rsid w:val="00002E5B"/>
    <w:rsid w:val="0000340B"/>
    <w:rsid w:val="00003C94"/>
    <w:rsid w:val="00004093"/>
    <w:rsid w:val="00006BC7"/>
    <w:rsid w:val="0001168B"/>
    <w:rsid w:val="00012460"/>
    <w:rsid w:val="00015D1C"/>
    <w:rsid w:val="0001711B"/>
    <w:rsid w:val="0001773B"/>
    <w:rsid w:val="00020161"/>
    <w:rsid w:val="000218BA"/>
    <w:rsid w:val="000241BB"/>
    <w:rsid w:val="00026869"/>
    <w:rsid w:val="00026F8F"/>
    <w:rsid w:val="000270D2"/>
    <w:rsid w:val="0003181C"/>
    <w:rsid w:val="0003224F"/>
    <w:rsid w:val="000324A6"/>
    <w:rsid w:val="00034657"/>
    <w:rsid w:val="00034CD8"/>
    <w:rsid w:val="000376F7"/>
    <w:rsid w:val="00040423"/>
    <w:rsid w:val="000415CB"/>
    <w:rsid w:val="00046B68"/>
    <w:rsid w:val="0004730D"/>
    <w:rsid w:val="00050A50"/>
    <w:rsid w:val="00050D85"/>
    <w:rsid w:val="00054083"/>
    <w:rsid w:val="00064B12"/>
    <w:rsid w:val="00064CA5"/>
    <w:rsid w:val="000653E0"/>
    <w:rsid w:val="000659D6"/>
    <w:rsid w:val="000715D3"/>
    <w:rsid w:val="00074930"/>
    <w:rsid w:val="00076500"/>
    <w:rsid w:val="0007754D"/>
    <w:rsid w:val="0007760F"/>
    <w:rsid w:val="00077831"/>
    <w:rsid w:val="00084A82"/>
    <w:rsid w:val="000854E3"/>
    <w:rsid w:val="00093EFA"/>
    <w:rsid w:val="00095BE6"/>
    <w:rsid w:val="000A07B0"/>
    <w:rsid w:val="000A561D"/>
    <w:rsid w:val="000B0B30"/>
    <w:rsid w:val="000B4C10"/>
    <w:rsid w:val="000B4FB7"/>
    <w:rsid w:val="000B7CC1"/>
    <w:rsid w:val="000C71B3"/>
    <w:rsid w:val="000D2D07"/>
    <w:rsid w:val="000D37E5"/>
    <w:rsid w:val="000D56D5"/>
    <w:rsid w:val="000D7584"/>
    <w:rsid w:val="000E0144"/>
    <w:rsid w:val="000E3D25"/>
    <w:rsid w:val="00100F5F"/>
    <w:rsid w:val="00101A32"/>
    <w:rsid w:val="00102B93"/>
    <w:rsid w:val="00106FB6"/>
    <w:rsid w:val="0011035C"/>
    <w:rsid w:val="001106A3"/>
    <w:rsid w:val="00110DA9"/>
    <w:rsid w:val="00111CD3"/>
    <w:rsid w:val="0011291B"/>
    <w:rsid w:val="00115B49"/>
    <w:rsid w:val="00117239"/>
    <w:rsid w:val="00122BA7"/>
    <w:rsid w:val="001249E7"/>
    <w:rsid w:val="001312D1"/>
    <w:rsid w:val="00134EEF"/>
    <w:rsid w:val="001401D6"/>
    <w:rsid w:val="0014048E"/>
    <w:rsid w:val="00141D5D"/>
    <w:rsid w:val="00150CB4"/>
    <w:rsid w:val="001523A7"/>
    <w:rsid w:val="00153A8E"/>
    <w:rsid w:val="0016064D"/>
    <w:rsid w:val="00161BF6"/>
    <w:rsid w:val="001622ED"/>
    <w:rsid w:val="00162FFD"/>
    <w:rsid w:val="00163B29"/>
    <w:rsid w:val="0016698D"/>
    <w:rsid w:val="00171812"/>
    <w:rsid w:val="001720BF"/>
    <w:rsid w:val="00176CD9"/>
    <w:rsid w:val="00176DFE"/>
    <w:rsid w:val="00183997"/>
    <w:rsid w:val="001851F0"/>
    <w:rsid w:val="00186228"/>
    <w:rsid w:val="0018716E"/>
    <w:rsid w:val="00190A05"/>
    <w:rsid w:val="00193924"/>
    <w:rsid w:val="001A22D0"/>
    <w:rsid w:val="001A2E04"/>
    <w:rsid w:val="001A5101"/>
    <w:rsid w:val="001A6866"/>
    <w:rsid w:val="001A716E"/>
    <w:rsid w:val="001B0BA3"/>
    <w:rsid w:val="001B1006"/>
    <w:rsid w:val="001B1931"/>
    <w:rsid w:val="001B1AFC"/>
    <w:rsid w:val="001B3CA0"/>
    <w:rsid w:val="001B3E7B"/>
    <w:rsid w:val="001B4E39"/>
    <w:rsid w:val="001C0204"/>
    <w:rsid w:val="001C2902"/>
    <w:rsid w:val="001C2ECE"/>
    <w:rsid w:val="001C510A"/>
    <w:rsid w:val="001C5CF8"/>
    <w:rsid w:val="001C73FE"/>
    <w:rsid w:val="001D3C17"/>
    <w:rsid w:val="001D5F18"/>
    <w:rsid w:val="001E0AF6"/>
    <w:rsid w:val="001E1E8D"/>
    <w:rsid w:val="001E41B9"/>
    <w:rsid w:val="001E575D"/>
    <w:rsid w:val="001E67DE"/>
    <w:rsid w:val="001F37C4"/>
    <w:rsid w:val="001F530A"/>
    <w:rsid w:val="001F6F12"/>
    <w:rsid w:val="00202DF8"/>
    <w:rsid w:val="00205ABC"/>
    <w:rsid w:val="00207D2B"/>
    <w:rsid w:val="00210B75"/>
    <w:rsid w:val="00211785"/>
    <w:rsid w:val="002124F4"/>
    <w:rsid w:val="00212F9E"/>
    <w:rsid w:val="002136A1"/>
    <w:rsid w:val="00221DE0"/>
    <w:rsid w:val="002230B8"/>
    <w:rsid w:val="00225E3E"/>
    <w:rsid w:val="002266D4"/>
    <w:rsid w:val="002272F4"/>
    <w:rsid w:val="00227ED3"/>
    <w:rsid w:val="002300C8"/>
    <w:rsid w:val="00232AF3"/>
    <w:rsid w:val="00234011"/>
    <w:rsid w:val="002410A0"/>
    <w:rsid w:val="002504E0"/>
    <w:rsid w:val="00254990"/>
    <w:rsid w:val="00263C61"/>
    <w:rsid w:val="0026567C"/>
    <w:rsid w:val="002711D2"/>
    <w:rsid w:val="00272367"/>
    <w:rsid w:val="00275470"/>
    <w:rsid w:val="00275BF0"/>
    <w:rsid w:val="00275D65"/>
    <w:rsid w:val="00276058"/>
    <w:rsid w:val="0027624F"/>
    <w:rsid w:val="00276431"/>
    <w:rsid w:val="00276470"/>
    <w:rsid w:val="00276C19"/>
    <w:rsid w:val="00280819"/>
    <w:rsid w:val="00283A8D"/>
    <w:rsid w:val="00286DF4"/>
    <w:rsid w:val="00293DB1"/>
    <w:rsid w:val="0029552F"/>
    <w:rsid w:val="00297426"/>
    <w:rsid w:val="002A0532"/>
    <w:rsid w:val="002A5C00"/>
    <w:rsid w:val="002B1CD8"/>
    <w:rsid w:val="002B27C8"/>
    <w:rsid w:val="002B33A4"/>
    <w:rsid w:val="002B749C"/>
    <w:rsid w:val="002C12DC"/>
    <w:rsid w:val="002C5FE2"/>
    <w:rsid w:val="002D1B09"/>
    <w:rsid w:val="002D259D"/>
    <w:rsid w:val="002D4055"/>
    <w:rsid w:val="002D4F55"/>
    <w:rsid w:val="002D786C"/>
    <w:rsid w:val="002E14B5"/>
    <w:rsid w:val="002E21FB"/>
    <w:rsid w:val="002E25F6"/>
    <w:rsid w:val="002E3375"/>
    <w:rsid w:val="002E3862"/>
    <w:rsid w:val="002F1DA2"/>
    <w:rsid w:val="002F3AB3"/>
    <w:rsid w:val="002F40E8"/>
    <w:rsid w:val="002F795B"/>
    <w:rsid w:val="00300DCA"/>
    <w:rsid w:val="003038B3"/>
    <w:rsid w:val="00306915"/>
    <w:rsid w:val="003078ED"/>
    <w:rsid w:val="003110E4"/>
    <w:rsid w:val="0031521B"/>
    <w:rsid w:val="00317B14"/>
    <w:rsid w:val="0032578D"/>
    <w:rsid w:val="00326691"/>
    <w:rsid w:val="00327A7C"/>
    <w:rsid w:val="00327F84"/>
    <w:rsid w:val="0033502E"/>
    <w:rsid w:val="00337BC5"/>
    <w:rsid w:val="00340577"/>
    <w:rsid w:val="00340845"/>
    <w:rsid w:val="00340C4C"/>
    <w:rsid w:val="00340CF6"/>
    <w:rsid w:val="003410A4"/>
    <w:rsid w:val="00343161"/>
    <w:rsid w:val="0034437F"/>
    <w:rsid w:val="003451EC"/>
    <w:rsid w:val="00345790"/>
    <w:rsid w:val="00352D14"/>
    <w:rsid w:val="0035432F"/>
    <w:rsid w:val="0035732D"/>
    <w:rsid w:val="00357B59"/>
    <w:rsid w:val="00362C8D"/>
    <w:rsid w:val="00365035"/>
    <w:rsid w:val="003735BF"/>
    <w:rsid w:val="00373EC7"/>
    <w:rsid w:val="00374441"/>
    <w:rsid w:val="00375EA5"/>
    <w:rsid w:val="0038000E"/>
    <w:rsid w:val="0038179F"/>
    <w:rsid w:val="00381A87"/>
    <w:rsid w:val="00381C35"/>
    <w:rsid w:val="003839AC"/>
    <w:rsid w:val="00385ED0"/>
    <w:rsid w:val="0038781B"/>
    <w:rsid w:val="00390D7B"/>
    <w:rsid w:val="0039128D"/>
    <w:rsid w:val="003923CA"/>
    <w:rsid w:val="003923D6"/>
    <w:rsid w:val="003930FA"/>
    <w:rsid w:val="00396605"/>
    <w:rsid w:val="003973A4"/>
    <w:rsid w:val="003A4744"/>
    <w:rsid w:val="003A4870"/>
    <w:rsid w:val="003A565C"/>
    <w:rsid w:val="003A74C5"/>
    <w:rsid w:val="003B0E4C"/>
    <w:rsid w:val="003B4D13"/>
    <w:rsid w:val="003B7B55"/>
    <w:rsid w:val="003C0BF3"/>
    <w:rsid w:val="003C13FA"/>
    <w:rsid w:val="003C2FE7"/>
    <w:rsid w:val="003D0B14"/>
    <w:rsid w:val="003D2699"/>
    <w:rsid w:val="003D45EB"/>
    <w:rsid w:val="003D4B98"/>
    <w:rsid w:val="003D4C57"/>
    <w:rsid w:val="003D4E02"/>
    <w:rsid w:val="003E37AD"/>
    <w:rsid w:val="003F1D3B"/>
    <w:rsid w:val="003F3CDD"/>
    <w:rsid w:val="003F725A"/>
    <w:rsid w:val="003F7675"/>
    <w:rsid w:val="00400A5A"/>
    <w:rsid w:val="00402A0B"/>
    <w:rsid w:val="004031FD"/>
    <w:rsid w:val="0040384B"/>
    <w:rsid w:val="00405B56"/>
    <w:rsid w:val="00410362"/>
    <w:rsid w:val="00410BD2"/>
    <w:rsid w:val="00414372"/>
    <w:rsid w:val="00415BC3"/>
    <w:rsid w:val="00415F0F"/>
    <w:rsid w:val="0042123C"/>
    <w:rsid w:val="00422827"/>
    <w:rsid w:val="0042381C"/>
    <w:rsid w:val="00424AB0"/>
    <w:rsid w:val="00424CCE"/>
    <w:rsid w:val="00426058"/>
    <w:rsid w:val="00434CE4"/>
    <w:rsid w:val="00451E82"/>
    <w:rsid w:val="004526CC"/>
    <w:rsid w:val="00453918"/>
    <w:rsid w:val="0045455B"/>
    <w:rsid w:val="00454A6E"/>
    <w:rsid w:val="004550DE"/>
    <w:rsid w:val="0045741B"/>
    <w:rsid w:val="004579A9"/>
    <w:rsid w:val="00457DD3"/>
    <w:rsid w:val="004618F7"/>
    <w:rsid w:val="00461AEF"/>
    <w:rsid w:val="00464222"/>
    <w:rsid w:val="0046594A"/>
    <w:rsid w:val="00466E85"/>
    <w:rsid w:val="0046793B"/>
    <w:rsid w:val="00467983"/>
    <w:rsid w:val="0047128E"/>
    <w:rsid w:val="00471DAA"/>
    <w:rsid w:val="0047404D"/>
    <w:rsid w:val="004746A7"/>
    <w:rsid w:val="004849E2"/>
    <w:rsid w:val="00484DDE"/>
    <w:rsid w:val="0048753B"/>
    <w:rsid w:val="00491D2C"/>
    <w:rsid w:val="004950B9"/>
    <w:rsid w:val="00496A6B"/>
    <w:rsid w:val="004A4302"/>
    <w:rsid w:val="004A5756"/>
    <w:rsid w:val="004A5B5C"/>
    <w:rsid w:val="004A6300"/>
    <w:rsid w:val="004A66E5"/>
    <w:rsid w:val="004B0416"/>
    <w:rsid w:val="004B2181"/>
    <w:rsid w:val="004B4CD7"/>
    <w:rsid w:val="004B676D"/>
    <w:rsid w:val="004B7B52"/>
    <w:rsid w:val="004C20E8"/>
    <w:rsid w:val="004C669C"/>
    <w:rsid w:val="004D1BE2"/>
    <w:rsid w:val="004D21E6"/>
    <w:rsid w:val="004D268E"/>
    <w:rsid w:val="004D6413"/>
    <w:rsid w:val="004D6DF0"/>
    <w:rsid w:val="004E52F4"/>
    <w:rsid w:val="004E68E2"/>
    <w:rsid w:val="004E6925"/>
    <w:rsid w:val="004F2425"/>
    <w:rsid w:val="004F3C37"/>
    <w:rsid w:val="004F3EE4"/>
    <w:rsid w:val="004F3FF4"/>
    <w:rsid w:val="004F5C7D"/>
    <w:rsid w:val="004F63FB"/>
    <w:rsid w:val="004F6B28"/>
    <w:rsid w:val="005012E8"/>
    <w:rsid w:val="00503006"/>
    <w:rsid w:val="00503894"/>
    <w:rsid w:val="00504F52"/>
    <w:rsid w:val="00507705"/>
    <w:rsid w:val="005121B5"/>
    <w:rsid w:val="0051537D"/>
    <w:rsid w:val="0051605A"/>
    <w:rsid w:val="00516555"/>
    <w:rsid w:val="00517A11"/>
    <w:rsid w:val="00520E3E"/>
    <w:rsid w:val="005218F0"/>
    <w:rsid w:val="00521EA1"/>
    <w:rsid w:val="00522019"/>
    <w:rsid w:val="00522316"/>
    <w:rsid w:val="005224D0"/>
    <w:rsid w:val="00522622"/>
    <w:rsid w:val="00523442"/>
    <w:rsid w:val="00523DB3"/>
    <w:rsid w:val="005243A7"/>
    <w:rsid w:val="0052474D"/>
    <w:rsid w:val="00526B3E"/>
    <w:rsid w:val="00531282"/>
    <w:rsid w:val="00531DD7"/>
    <w:rsid w:val="0053582E"/>
    <w:rsid w:val="00535E08"/>
    <w:rsid w:val="00537315"/>
    <w:rsid w:val="00537BF4"/>
    <w:rsid w:val="0054086A"/>
    <w:rsid w:val="00543E08"/>
    <w:rsid w:val="005475B7"/>
    <w:rsid w:val="00547EB2"/>
    <w:rsid w:val="00551E1F"/>
    <w:rsid w:val="0055309F"/>
    <w:rsid w:val="00553D35"/>
    <w:rsid w:val="00565373"/>
    <w:rsid w:val="00566013"/>
    <w:rsid w:val="0056635E"/>
    <w:rsid w:val="005678D6"/>
    <w:rsid w:val="0057198F"/>
    <w:rsid w:val="00572478"/>
    <w:rsid w:val="00572844"/>
    <w:rsid w:val="00575CF9"/>
    <w:rsid w:val="005778C8"/>
    <w:rsid w:val="005816B9"/>
    <w:rsid w:val="0058367A"/>
    <w:rsid w:val="0058698B"/>
    <w:rsid w:val="00586D1B"/>
    <w:rsid w:val="005A1438"/>
    <w:rsid w:val="005A1665"/>
    <w:rsid w:val="005A3561"/>
    <w:rsid w:val="005A3FCB"/>
    <w:rsid w:val="005A4064"/>
    <w:rsid w:val="005A6809"/>
    <w:rsid w:val="005A7990"/>
    <w:rsid w:val="005B3230"/>
    <w:rsid w:val="005B6C28"/>
    <w:rsid w:val="005C0D63"/>
    <w:rsid w:val="005C2303"/>
    <w:rsid w:val="005C3F34"/>
    <w:rsid w:val="005C7484"/>
    <w:rsid w:val="005D08CE"/>
    <w:rsid w:val="005D1A08"/>
    <w:rsid w:val="005D3446"/>
    <w:rsid w:val="005D3557"/>
    <w:rsid w:val="005D4ED0"/>
    <w:rsid w:val="005D6509"/>
    <w:rsid w:val="005E0006"/>
    <w:rsid w:val="005E0EB7"/>
    <w:rsid w:val="005E2C2E"/>
    <w:rsid w:val="005F105C"/>
    <w:rsid w:val="005F17D8"/>
    <w:rsid w:val="005F2CE8"/>
    <w:rsid w:val="005F70C0"/>
    <w:rsid w:val="005F72B9"/>
    <w:rsid w:val="00601C0E"/>
    <w:rsid w:val="00601EAC"/>
    <w:rsid w:val="00606AB5"/>
    <w:rsid w:val="006107B7"/>
    <w:rsid w:val="0061272B"/>
    <w:rsid w:val="006143C8"/>
    <w:rsid w:val="006156B7"/>
    <w:rsid w:val="006173E2"/>
    <w:rsid w:val="00617EDF"/>
    <w:rsid w:val="00627118"/>
    <w:rsid w:val="006301EB"/>
    <w:rsid w:val="006306F9"/>
    <w:rsid w:val="00631DB9"/>
    <w:rsid w:val="0063260C"/>
    <w:rsid w:val="00632F70"/>
    <w:rsid w:val="006331E4"/>
    <w:rsid w:val="00637C34"/>
    <w:rsid w:val="00640419"/>
    <w:rsid w:val="006404BD"/>
    <w:rsid w:val="00642210"/>
    <w:rsid w:val="0064240B"/>
    <w:rsid w:val="00646068"/>
    <w:rsid w:val="0065049C"/>
    <w:rsid w:val="00650768"/>
    <w:rsid w:val="0065174B"/>
    <w:rsid w:val="006520FE"/>
    <w:rsid w:val="00655E29"/>
    <w:rsid w:val="00657B1D"/>
    <w:rsid w:val="0066002E"/>
    <w:rsid w:val="00663493"/>
    <w:rsid w:val="00665380"/>
    <w:rsid w:val="006653A8"/>
    <w:rsid w:val="006709BA"/>
    <w:rsid w:val="00670DCC"/>
    <w:rsid w:val="00675CBA"/>
    <w:rsid w:val="00676390"/>
    <w:rsid w:val="006830DA"/>
    <w:rsid w:val="00684436"/>
    <w:rsid w:val="00694734"/>
    <w:rsid w:val="00695329"/>
    <w:rsid w:val="006A4FF5"/>
    <w:rsid w:val="006B2B9B"/>
    <w:rsid w:val="006B56D3"/>
    <w:rsid w:val="006B59EA"/>
    <w:rsid w:val="006C1E6D"/>
    <w:rsid w:val="006C54F0"/>
    <w:rsid w:val="006C5FEF"/>
    <w:rsid w:val="006C74BE"/>
    <w:rsid w:val="006C7F34"/>
    <w:rsid w:val="006D0727"/>
    <w:rsid w:val="006D1800"/>
    <w:rsid w:val="006D6CA3"/>
    <w:rsid w:val="006D6CC7"/>
    <w:rsid w:val="006D752C"/>
    <w:rsid w:val="006E191A"/>
    <w:rsid w:val="006F425E"/>
    <w:rsid w:val="006F530C"/>
    <w:rsid w:val="006F7C8E"/>
    <w:rsid w:val="007012CF"/>
    <w:rsid w:val="00701B2D"/>
    <w:rsid w:val="007033A5"/>
    <w:rsid w:val="00703BCF"/>
    <w:rsid w:val="00703EEC"/>
    <w:rsid w:val="00705690"/>
    <w:rsid w:val="00706488"/>
    <w:rsid w:val="0070650D"/>
    <w:rsid w:val="0071044E"/>
    <w:rsid w:val="00715F93"/>
    <w:rsid w:val="0072115F"/>
    <w:rsid w:val="007222AC"/>
    <w:rsid w:val="007224DB"/>
    <w:rsid w:val="007224DF"/>
    <w:rsid w:val="007260A5"/>
    <w:rsid w:val="00731120"/>
    <w:rsid w:val="007358F5"/>
    <w:rsid w:val="00746DA0"/>
    <w:rsid w:val="00747BEE"/>
    <w:rsid w:val="007537E8"/>
    <w:rsid w:val="00754960"/>
    <w:rsid w:val="00756313"/>
    <w:rsid w:val="00761E82"/>
    <w:rsid w:val="00764396"/>
    <w:rsid w:val="00764441"/>
    <w:rsid w:val="00764892"/>
    <w:rsid w:val="007648F0"/>
    <w:rsid w:val="00765C73"/>
    <w:rsid w:val="00771BCF"/>
    <w:rsid w:val="00775543"/>
    <w:rsid w:val="00777940"/>
    <w:rsid w:val="00783127"/>
    <w:rsid w:val="00784BC5"/>
    <w:rsid w:val="007860AF"/>
    <w:rsid w:val="007873A2"/>
    <w:rsid w:val="00790255"/>
    <w:rsid w:val="00792168"/>
    <w:rsid w:val="007928D4"/>
    <w:rsid w:val="00792B31"/>
    <w:rsid w:val="00795188"/>
    <w:rsid w:val="00797ED8"/>
    <w:rsid w:val="007A0E7D"/>
    <w:rsid w:val="007A474D"/>
    <w:rsid w:val="007B0935"/>
    <w:rsid w:val="007B0D7C"/>
    <w:rsid w:val="007B1FB8"/>
    <w:rsid w:val="007B2068"/>
    <w:rsid w:val="007B7020"/>
    <w:rsid w:val="007B7380"/>
    <w:rsid w:val="007C09F2"/>
    <w:rsid w:val="007C3AE6"/>
    <w:rsid w:val="007C4E37"/>
    <w:rsid w:val="007C653D"/>
    <w:rsid w:val="007C72AF"/>
    <w:rsid w:val="007D1F5A"/>
    <w:rsid w:val="007D4C11"/>
    <w:rsid w:val="007D6980"/>
    <w:rsid w:val="007D7A2B"/>
    <w:rsid w:val="007E110A"/>
    <w:rsid w:val="007E477C"/>
    <w:rsid w:val="007E4BE3"/>
    <w:rsid w:val="007E79F4"/>
    <w:rsid w:val="007E7B16"/>
    <w:rsid w:val="007E7E84"/>
    <w:rsid w:val="007F2839"/>
    <w:rsid w:val="007F64AB"/>
    <w:rsid w:val="00800500"/>
    <w:rsid w:val="0080050B"/>
    <w:rsid w:val="00803085"/>
    <w:rsid w:val="00804114"/>
    <w:rsid w:val="00807B93"/>
    <w:rsid w:val="00807E9B"/>
    <w:rsid w:val="00810EB2"/>
    <w:rsid w:val="0081194D"/>
    <w:rsid w:val="0081362F"/>
    <w:rsid w:val="008171B3"/>
    <w:rsid w:val="00825777"/>
    <w:rsid w:val="008257FD"/>
    <w:rsid w:val="0082698B"/>
    <w:rsid w:val="00832BDC"/>
    <w:rsid w:val="00835CCD"/>
    <w:rsid w:val="00837C50"/>
    <w:rsid w:val="00842AFD"/>
    <w:rsid w:val="0084540B"/>
    <w:rsid w:val="00852B87"/>
    <w:rsid w:val="00852D0A"/>
    <w:rsid w:val="0085369C"/>
    <w:rsid w:val="0085380E"/>
    <w:rsid w:val="00854CDF"/>
    <w:rsid w:val="00856356"/>
    <w:rsid w:val="0085798C"/>
    <w:rsid w:val="00857C7E"/>
    <w:rsid w:val="00861122"/>
    <w:rsid w:val="00861BD4"/>
    <w:rsid w:val="00862ECA"/>
    <w:rsid w:val="00866FAE"/>
    <w:rsid w:val="0086767E"/>
    <w:rsid w:val="00870576"/>
    <w:rsid w:val="00875756"/>
    <w:rsid w:val="00875FB8"/>
    <w:rsid w:val="008762AE"/>
    <w:rsid w:val="008805BE"/>
    <w:rsid w:val="00883457"/>
    <w:rsid w:val="008855AF"/>
    <w:rsid w:val="00891219"/>
    <w:rsid w:val="00894918"/>
    <w:rsid w:val="00896FE4"/>
    <w:rsid w:val="00897043"/>
    <w:rsid w:val="008A0010"/>
    <w:rsid w:val="008A4E0E"/>
    <w:rsid w:val="008A5073"/>
    <w:rsid w:val="008A7165"/>
    <w:rsid w:val="008A71CD"/>
    <w:rsid w:val="008B0A42"/>
    <w:rsid w:val="008B0BD0"/>
    <w:rsid w:val="008B1EC1"/>
    <w:rsid w:val="008B4E4A"/>
    <w:rsid w:val="008C6E92"/>
    <w:rsid w:val="008D0C2A"/>
    <w:rsid w:val="008D19D5"/>
    <w:rsid w:val="008D38C6"/>
    <w:rsid w:val="008D40D5"/>
    <w:rsid w:val="008D468F"/>
    <w:rsid w:val="008D6836"/>
    <w:rsid w:val="008D7355"/>
    <w:rsid w:val="008E2857"/>
    <w:rsid w:val="008E34A8"/>
    <w:rsid w:val="008E3977"/>
    <w:rsid w:val="008E5706"/>
    <w:rsid w:val="008E5FAD"/>
    <w:rsid w:val="008E6C44"/>
    <w:rsid w:val="008F7EF3"/>
    <w:rsid w:val="00902DCF"/>
    <w:rsid w:val="00907C19"/>
    <w:rsid w:val="00911DFC"/>
    <w:rsid w:val="00914699"/>
    <w:rsid w:val="00916196"/>
    <w:rsid w:val="00921E73"/>
    <w:rsid w:val="009235D7"/>
    <w:rsid w:val="0092621D"/>
    <w:rsid w:val="00931053"/>
    <w:rsid w:val="0093139D"/>
    <w:rsid w:val="00937EFE"/>
    <w:rsid w:val="0094127C"/>
    <w:rsid w:val="00942962"/>
    <w:rsid w:val="0094696B"/>
    <w:rsid w:val="0095250E"/>
    <w:rsid w:val="009525BD"/>
    <w:rsid w:val="009528B3"/>
    <w:rsid w:val="00956577"/>
    <w:rsid w:val="009612F4"/>
    <w:rsid w:val="0096363E"/>
    <w:rsid w:val="00963E04"/>
    <w:rsid w:val="009650A7"/>
    <w:rsid w:val="00972432"/>
    <w:rsid w:val="009733EF"/>
    <w:rsid w:val="00973858"/>
    <w:rsid w:val="00973BE4"/>
    <w:rsid w:val="0097756F"/>
    <w:rsid w:val="00977936"/>
    <w:rsid w:val="009816AA"/>
    <w:rsid w:val="009878E9"/>
    <w:rsid w:val="0099198A"/>
    <w:rsid w:val="009923EE"/>
    <w:rsid w:val="0099438E"/>
    <w:rsid w:val="009A2BBF"/>
    <w:rsid w:val="009A2F81"/>
    <w:rsid w:val="009A3B38"/>
    <w:rsid w:val="009A3D70"/>
    <w:rsid w:val="009A55D2"/>
    <w:rsid w:val="009B11B8"/>
    <w:rsid w:val="009B6EF6"/>
    <w:rsid w:val="009C01C2"/>
    <w:rsid w:val="009C0B03"/>
    <w:rsid w:val="009C2C39"/>
    <w:rsid w:val="009C3902"/>
    <w:rsid w:val="009C4E92"/>
    <w:rsid w:val="009C6843"/>
    <w:rsid w:val="009D039E"/>
    <w:rsid w:val="009D11EF"/>
    <w:rsid w:val="009D28CA"/>
    <w:rsid w:val="009D5695"/>
    <w:rsid w:val="009D79B4"/>
    <w:rsid w:val="009E7441"/>
    <w:rsid w:val="009F4C54"/>
    <w:rsid w:val="009F6445"/>
    <w:rsid w:val="00A00281"/>
    <w:rsid w:val="00A01F69"/>
    <w:rsid w:val="00A060F1"/>
    <w:rsid w:val="00A06AD8"/>
    <w:rsid w:val="00A07C17"/>
    <w:rsid w:val="00A15922"/>
    <w:rsid w:val="00A15DCE"/>
    <w:rsid w:val="00A16EB0"/>
    <w:rsid w:val="00A20360"/>
    <w:rsid w:val="00A21336"/>
    <w:rsid w:val="00A2213F"/>
    <w:rsid w:val="00A2282A"/>
    <w:rsid w:val="00A23648"/>
    <w:rsid w:val="00A24ACD"/>
    <w:rsid w:val="00A26BF7"/>
    <w:rsid w:val="00A27FAD"/>
    <w:rsid w:val="00A34D67"/>
    <w:rsid w:val="00A37361"/>
    <w:rsid w:val="00A40B40"/>
    <w:rsid w:val="00A4303A"/>
    <w:rsid w:val="00A43C8B"/>
    <w:rsid w:val="00A50CE2"/>
    <w:rsid w:val="00A50F93"/>
    <w:rsid w:val="00A52BFF"/>
    <w:rsid w:val="00A5486D"/>
    <w:rsid w:val="00A618DE"/>
    <w:rsid w:val="00A6373C"/>
    <w:rsid w:val="00A6572E"/>
    <w:rsid w:val="00A70B3B"/>
    <w:rsid w:val="00A71570"/>
    <w:rsid w:val="00A725E1"/>
    <w:rsid w:val="00A727AB"/>
    <w:rsid w:val="00A73414"/>
    <w:rsid w:val="00A75ED6"/>
    <w:rsid w:val="00A770C9"/>
    <w:rsid w:val="00A7797F"/>
    <w:rsid w:val="00A808F8"/>
    <w:rsid w:val="00A81856"/>
    <w:rsid w:val="00A82791"/>
    <w:rsid w:val="00A82C3E"/>
    <w:rsid w:val="00A84130"/>
    <w:rsid w:val="00A87293"/>
    <w:rsid w:val="00A87C03"/>
    <w:rsid w:val="00A92275"/>
    <w:rsid w:val="00A979D0"/>
    <w:rsid w:val="00AA1DAA"/>
    <w:rsid w:val="00AA3FA1"/>
    <w:rsid w:val="00AA4BCC"/>
    <w:rsid w:val="00AA5E80"/>
    <w:rsid w:val="00AB6FB3"/>
    <w:rsid w:val="00AC2101"/>
    <w:rsid w:val="00AC4B12"/>
    <w:rsid w:val="00AC6E87"/>
    <w:rsid w:val="00AD0E46"/>
    <w:rsid w:val="00AD2AFC"/>
    <w:rsid w:val="00AD2F00"/>
    <w:rsid w:val="00AD44BB"/>
    <w:rsid w:val="00AE1AB3"/>
    <w:rsid w:val="00AE50C5"/>
    <w:rsid w:val="00AE5C25"/>
    <w:rsid w:val="00AE7684"/>
    <w:rsid w:val="00AF27BF"/>
    <w:rsid w:val="00AF42ED"/>
    <w:rsid w:val="00AF62C3"/>
    <w:rsid w:val="00B007A2"/>
    <w:rsid w:val="00B00B89"/>
    <w:rsid w:val="00B031BB"/>
    <w:rsid w:val="00B07426"/>
    <w:rsid w:val="00B10083"/>
    <w:rsid w:val="00B10F3B"/>
    <w:rsid w:val="00B153C1"/>
    <w:rsid w:val="00B168F8"/>
    <w:rsid w:val="00B20AAC"/>
    <w:rsid w:val="00B21B26"/>
    <w:rsid w:val="00B23500"/>
    <w:rsid w:val="00B23573"/>
    <w:rsid w:val="00B24709"/>
    <w:rsid w:val="00B25632"/>
    <w:rsid w:val="00B339E6"/>
    <w:rsid w:val="00B34712"/>
    <w:rsid w:val="00B35A7F"/>
    <w:rsid w:val="00B361FD"/>
    <w:rsid w:val="00B442DF"/>
    <w:rsid w:val="00B51C5D"/>
    <w:rsid w:val="00B52745"/>
    <w:rsid w:val="00B5658F"/>
    <w:rsid w:val="00B606D6"/>
    <w:rsid w:val="00B63672"/>
    <w:rsid w:val="00B637AC"/>
    <w:rsid w:val="00B641CB"/>
    <w:rsid w:val="00B64305"/>
    <w:rsid w:val="00B65080"/>
    <w:rsid w:val="00B72AA7"/>
    <w:rsid w:val="00B73007"/>
    <w:rsid w:val="00B755D4"/>
    <w:rsid w:val="00B75E69"/>
    <w:rsid w:val="00B76E59"/>
    <w:rsid w:val="00B80A7D"/>
    <w:rsid w:val="00B81177"/>
    <w:rsid w:val="00B84041"/>
    <w:rsid w:val="00B84A3C"/>
    <w:rsid w:val="00B91E1A"/>
    <w:rsid w:val="00BA05D3"/>
    <w:rsid w:val="00BA11D8"/>
    <w:rsid w:val="00BA4674"/>
    <w:rsid w:val="00BA65CF"/>
    <w:rsid w:val="00BC3D67"/>
    <w:rsid w:val="00BC6EA3"/>
    <w:rsid w:val="00BC7CB5"/>
    <w:rsid w:val="00BD07B7"/>
    <w:rsid w:val="00BD125B"/>
    <w:rsid w:val="00BD40FE"/>
    <w:rsid w:val="00BE1486"/>
    <w:rsid w:val="00BE2168"/>
    <w:rsid w:val="00BE526E"/>
    <w:rsid w:val="00BE58F7"/>
    <w:rsid w:val="00BF5DA2"/>
    <w:rsid w:val="00C014CC"/>
    <w:rsid w:val="00C14855"/>
    <w:rsid w:val="00C1683D"/>
    <w:rsid w:val="00C17642"/>
    <w:rsid w:val="00C22D66"/>
    <w:rsid w:val="00C26B4C"/>
    <w:rsid w:val="00C27ACA"/>
    <w:rsid w:val="00C32053"/>
    <w:rsid w:val="00C3332E"/>
    <w:rsid w:val="00C442C5"/>
    <w:rsid w:val="00C461C8"/>
    <w:rsid w:val="00C46527"/>
    <w:rsid w:val="00C501AB"/>
    <w:rsid w:val="00C512DA"/>
    <w:rsid w:val="00C52352"/>
    <w:rsid w:val="00C562E9"/>
    <w:rsid w:val="00C56E9E"/>
    <w:rsid w:val="00C60D83"/>
    <w:rsid w:val="00C61F1A"/>
    <w:rsid w:val="00C63139"/>
    <w:rsid w:val="00C63A99"/>
    <w:rsid w:val="00C641A3"/>
    <w:rsid w:val="00C64A89"/>
    <w:rsid w:val="00C66867"/>
    <w:rsid w:val="00C672BB"/>
    <w:rsid w:val="00C67F1C"/>
    <w:rsid w:val="00C71407"/>
    <w:rsid w:val="00C723AD"/>
    <w:rsid w:val="00C75D43"/>
    <w:rsid w:val="00C77A50"/>
    <w:rsid w:val="00C8015B"/>
    <w:rsid w:val="00C82343"/>
    <w:rsid w:val="00C83FFE"/>
    <w:rsid w:val="00C84B7D"/>
    <w:rsid w:val="00C914D3"/>
    <w:rsid w:val="00C93253"/>
    <w:rsid w:val="00C95697"/>
    <w:rsid w:val="00C959A1"/>
    <w:rsid w:val="00C974F7"/>
    <w:rsid w:val="00C977C5"/>
    <w:rsid w:val="00C97A18"/>
    <w:rsid w:val="00C97C16"/>
    <w:rsid w:val="00CA0FCE"/>
    <w:rsid w:val="00CA27E6"/>
    <w:rsid w:val="00CA5203"/>
    <w:rsid w:val="00CA6E43"/>
    <w:rsid w:val="00CB162D"/>
    <w:rsid w:val="00CB40EF"/>
    <w:rsid w:val="00CC0F78"/>
    <w:rsid w:val="00CC1FBC"/>
    <w:rsid w:val="00CC5F53"/>
    <w:rsid w:val="00CD028A"/>
    <w:rsid w:val="00CD0E28"/>
    <w:rsid w:val="00CD3DDD"/>
    <w:rsid w:val="00CE2363"/>
    <w:rsid w:val="00CE2F82"/>
    <w:rsid w:val="00CE4990"/>
    <w:rsid w:val="00CE4C97"/>
    <w:rsid w:val="00CE59AD"/>
    <w:rsid w:val="00CE5AE0"/>
    <w:rsid w:val="00CE6666"/>
    <w:rsid w:val="00CF0D78"/>
    <w:rsid w:val="00CF2E74"/>
    <w:rsid w:val="00CF6A2C"/>
    <w:rsid w:val="00CF7093"/>
    <w:rsid w:val="00D02227"/>
    <w:rsid w:val="00D02E7B"/>
    <w:rsid w:val="00D042FC"/>
    <w:rsid w:val="00D05786"/>
    <w:rsid w:val="00D07DE4"/>
    <w:rsid w:val="00D10EFA"/>
    <w:rsid w:val="00D10F5F"/>
    <w:rsid w:val="00D2138B"/>
    <w:rsid w:val="00D22CD5"/>
    <w:rsid w:val="00D23F9D"/>
    <w:rsid w:val="00D35C86"/>
    <w:rsid w:val="00D36F54"/>
    <w:rsid w:val="00D37A35"/>
    <w:rsid w:val="00D42CAC"/>
    <w:rsid w:val="00D436D4"/>
    <w:rsid w:val="00D456A2"/>
    <w:rsid w:val="00D45FBB"/>
    <w:rsid w:val="00D46C1E"/>
    <w:rsid w:val="00D5001D"/>
    <w:rsid w:val="00D50E0B"/>
    <w:rsid w:val="00D517A3"/>
    <w:rsid w:val="00D54BAF"/>
    <w:rsid w:val="00D559EB"/>
    <w:rsid w:val="00D564AD"/>
    <w:rsid w:val="00D57E4C"/>
    <w:rsid w:val="00D60EE1"/>
    <w:rsid w:val="00D62960"/>
    <w:rsid w:val="00D66B1B"/>
    <w:rsid w:val="00D674B2"/>
    <w:rsid w:val="00D72DFE"/>
    <w:rsid w:val="00D7337D"/>
    <w:rsid w:val="00D74A7B"/>
    <w:rsid w:val="00D8015D"/>
    <w:rsid w:val="00D81395"/>
    <w:rsid w:val="00D82AFB"/>
    <w:rsid w:val="00D870DC"/>
    <w:rsid w:val="00D90BAB"/>
    <w:rsid w:val="00D93BF6"/>
    <w:rsid w:val="00D9402D"/>
    <w:rsid w:val="00D94C17"/>
    <w:rsid w:val="00DA08C6"/>
    <w:rsid w:val="00DA417E"/>
    <w:rsid w:val="00DA70D4"/>
    <w:rsid w:val="00DB09D5"/>
    <w:rsid w:val="00DB463C"/>
    <w:rsid w:val="00DB622F"/>
    <w:rsid w:val="00DB631A"/>
    <w:rsid w:val="00DC431B"/>
    <w:rsid w:val="00DC5954"/>
    <w:rsid w:val="00DC6EA9"/>
    <w:rsid w:val="00DC7369"/>
    <w:rsid w:val="00DC7C3F"/>
    <w:rsid w:val="00DD05BA"/>
    <w:rsid w:val="00DD20A7"/>
    <w:rsid w:val="00DD31E2"/>
    <w:rsid w:val="00DD34B7"/>
    <w:rsid w:val="00DD50FA"/>
    <w:rsid w:val="00DD6D40"/>
    <w:rsid w:val="00DE0037"/>
    <w:rsid w:val="00DE1408"/>
    <w:rsid w:val="00DE3248"/>
    <w:rsid w:val="00DE5492"/>
    <w:rsid w:val="00DE78CF"/>
    <w:rsid w:val="00DF098A"/>
    <w:rsid w:val="00DF2CAF"/>
    <w:rsid w:val="00DF31CA"/>
    <w:rsid w:val="00DF339C"/>
    <w:rsid w:val="00DF580D"/>
    <w:rsid w:val="00DF7A79"/>
    <w:rsid w:val="00DF7E83"/>
    <w:rsid w:val="00E00F5A"/>
    <w:rsid w:val="00E016F7"/>
    <w:rsid w:val="00E01BDF"/>
    <w:rsid w:val="00E048CE"/>
    <w:rsid w:val="00E0492E"/>
    <w:rsid w:val="00E06611"/>
    <w:rsid w:val="00E07A97"/>
    <w:rsid w:val="00E100E4"/>
    <w:rsid w:val="00E1150B"/>
    <w:rsid w:val="00E12CF7"/>
    <w:rsid w:val="00E1709D"/>
    <w:rsid w:val="00E20D59"/>
    <w:rsid w:val="00E24D40"/>
    <w:rsid w:val="00E35F22"/>
    <w:rsid w:val="00E42FA6"/>
    <w:rsid w:val="00E50D28"/>
    <w:rsid w:val="00E50E2E"/>
    <w:rsid w:val="00E52A5E"/>
    <w:rsid w:val="00E53E81"/>
    <w:rsid w:val="00E600BC"/>
    <w:rsid w:val="00E60F0E"/>
    <w:rsid w:val="00E61A3A"/>
    <w:rsid w:val="00E620C1"/>
    <w:rsid w:val="00E62507"/>
    <w:rsid w:val="00E675EF"/>
    <w:rsid w:val="00E67CF4"/>
    <w:rsid w:val="00E7052D"/>
    <w:rsid w:val="00E70D2C"/>
    <w:rsid w:val="00E712BA"/>
    <w:rsid w:val="00E71970"/>
    <w:rsid w:val="00E71D37"/>
    <w:rsid w:val="00E75CF8"/>
    <w:rsid w:val="00E76CFB"/>
    <w:rsid w:val="00E77EF3"/>
    <w:rsid w:val="00E8181C"/>
    <w:rsid w:val="00E8262D"/>
    <w:rsid w:val="00E8288E"/>
    <w:rsid w:val="00E83571"/>
    <w:rsid w:val="00E84905"/>
    <w:rsid w:val="00E95236"/>
    <w:rsid w:val="00E952C1"/>
    <w:rsid w:val="00EA1F1E"/>
    <w:rsid w:val="00EA3873"/>
    <w:rsid w:val="00EA5959"/>
    <w:rsid w:val="00EA5D34"/>
    <w:rsid w:val="00EA6248"/>
    <w:rsid w:val="00EA6859"/>
    <w:rsid w:val="00EB1F40"/>
    <w:rsid w:val="00EB4E13"/>
    <w:rsid w:val="00EB7CBA"/>
    <w:rsid w:val="00EC0C65"/>
    <w:rsid w:val="00EC1DAA"/>
    <w:rsid w:val="00EC2F82"/>
    <w:rsid w:val="00EC31C6"/>
    <w:rsid w:val="00EC3ECD"/>
    <w:rsid w:val="00EC4C1A"/>
    <w:rsid w:val="00EC56FA"/>
    <w:rsid w:val="00ED1176"/>
    <w:rsid w:val="00ED147E"/>
    <w:rsid w:val="00ED331F"/>
    <w:rsid w:val="00ED5375"/>
    <w:rsid w:val="00ED69AF"/>
    <w:rsid w:val="00ED7982"/>
    <w:rsid w:val="00EE1C6D"/>
    <w:rsid w:val="00EE51C7"/>
    <w:rsid w:val="00EE5CD7"/>
    <w:rsid w:val="00EF58C8"/>
    <w:rsid w:val="00EF5F85"/>
    <w:rsid w:val="00EF60C7"/>
    <w:rsid w:val="00EF7F7D"/>
    <w:rsid w:val="00F016F8"/>
    <w:rsid w:val="00F0199A"/>
    <w:rsid w:val="00F026BA"/>
    <w:rsid w:val="00F10A4A"/>
    <w:rsid w:val="00F10C85"/>
    <w:rsid w:val="00F129B5"/>
    <w:rsid w:val="00F1354F"/>
    <w:rsid w:val="00F14FD9"/>
    <w:rsid w:val="00F150A2"/>
    <w:rsid w:val="00F15A57"/>
    <w:rsid w:val="00F17CDE"/>
    <w:rsid w:val="00F225C6"/>
    <w:rsid w:val="00F235F5"/>
    <w:rsid w:val="00F2631A"/>
    <w:rsid w:val="00F26D8B"/>
    <w:rsid w:val="00F279EC"/>
    <w:rsid w:val="00F3450E"/>
    <w:rsid w:val="00F36258"/>
    <w:rsid w:val="00F36D1D"/>
    <w:rsid w:val="00F36D59"/>
    <w:rsid w:val="00F37DC2"/>
    <w:rsid w:val="00F40A44"/>
    <w:rsid w:val="00F42B3D"/>
    <w:rsid w:val="00F4442F"/>
    <w:rsid w:val="00F4513A"/>
    <w:rsid w:val="00F45481"/>
    <w:rsid w:val="00F53253"/>
    <w:rsid w:val="00F5328C"/>
    <w:rsid w:val="00F56A19"/>
    <w:rsid w:val="00F61DF2"/>
    <w:rsid w:val="00F6238A"/>
    <w:rsid w:val="00F7205F"/>
    <w:rsid w:val="00F7570F"/>
    <w:rsid w:val="00F763EF"/>
    <w:rsid w:val="00F84501"/>
    <w:rsid w:val="00F85BAC"/>
    <w:rsid w:val="00F90984"/>
    <w:rsid w:val="00F91E12"/>
    <w:rsid w:val="00F94683"/>
    <w:rsid w:val="00F96121"/>
    <w:rsid w:val="00FA03AD"/>
    <w:rsid w:val="00FB0424"/>
    <w:rsid w:val="00FB1F00"/>
    <w:rsid w:val="00FB5A41"/>
    <w:rsid w:val="00FB5AF0"/>
    <w:rsid w:val="00FC1B64"/>
    <w:rsid w:val="00FC2DB9"/>
    <w:rsid w:val="00FC2F25"/>
    <w:rsid w:val="00FC3036"/>
    <w:rsid w:val="00FC6C00"/>
    <w:rsid w:val="00FC71A5"/>
    <w:rsid w:val="00FC7E55"/>
    <w:rsid w:val="00FD22CB"/>
    <w:rsid w:val="00FD3B13"/>
    <w:rsid w:val="00FD3F39"/>
    <w:rsid w:val="00FD4894"/>
    <w:rsid w:val="00FD6DC7"/>
    <w:rsid w:val="00FE076F"/>
    <w:rsid w:val="00FE263E"/>
    <w:rsid w:val="00FE446E"/>
    <w:rsid w:val="00FE5C00"/>
    <w:rsid w:val="00FF0C71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716A"/>
  <w15:docId w15:val="{4C3B27E2-DD64-450F-9E0C-B9D2B703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6C7F34"/>
    <w:pPr>
      <w:keepNext/>
      <w:spacing w:before="240" w:after="60"/>
      <w:jc w:val="center"/>
      <w:outlineLvl w:val="2"/>
    </w:pPr>
    <w:rPr>
      <w:b/>
      <w:bCs/>
      <w:sz w:val="40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16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rsid w:val="006C7F34"/>
    <w:rPr>
      <w:rFonts w:ascii="Times New Roman" w:eastAsia="Times New Roman" w:hAnsi="Times New Roman" w:cs="Times New Roman"/>
      <w:b/>
      <w:bCs/>
      <w:sz w:val="40"/>
      <w:szCs w:val="2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6C7F3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C7F3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sid w:val="006C7F34"/>
    <w:rPr>
      <w:rFonts w:cs="Times New Roman"/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0C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C71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C230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5C2303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019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0199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0199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19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199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361FD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361F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B361FD"/>
    <w:rPr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semiHidden/>
    <w:rsid w:val="00CB162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2D1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nou.EBN-PC\Dropbox\PRODEFI\PTBA\PPM\REVISION\PAD%20PRODEFI-2018_v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9A15F-560E-4BC3-BADD-E756FF62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PAD PRODEFI-2018_vd</Template>
  <TotalTime>13</TotalTime>
  <Pages>2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 EBNOU</dc:creator>
  <cp:keywords/>
  <dc:description/>
  <cp:lastModifiedBy>Awkar</cp:lastModifiedBy>
  <cp:revision>5</cp:revision>
  <cp:lastPrinted>2019-04-02T10:32:00Z</cp:lastPrinted>
  <dcterms:created xsi:type="dcterms:W3CDTF">2025-10-22T13:07:00Z</dcterms:created>
  <dcterms:modified xsi:type="dcterms:W3CDTF">2025-10-23T14:17:00Z</dcterms:modified>
</cp:coreProperties>
</file>